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75118" w14:textId="77777777" w:rsidR="0091293E" w:rsidRDefault="001C5FB2">
      <w:pPr>
        <w:pStyle w:val="Standard"/>
        <w:overflowPunct w:val="0"/>
        <w:autoSpaceDE w:val="0"/>
        <w:spacing w:after="0"/>
        <w:ind w:left="4248"/>
      </w:pPr>
      <w:r>
        <w:rPr>
          <w:rFonts w:ascii="Arial" w:eastAsia="Verdana" w:hAnsi="Arial" w:cs="Arial"/>
          <w:sz w:val="24"/>
          <w:szCs w:val="24"/>
          <w:lang w:eastAsia="pl-PL"/>
        </w:rPr>
        <w:t xml:space="preserve">  </w:t>
      </w:r>
    </w:p>
    <w:p w14:paraId="176EF810" w14:textId="77777777" w:rsidR="0091293E" w:rsidRDefault="001C5FB2">
      <w:pPr>
        <w:pStyle w:val="Standard"/>
        <w:overflowPunct w:val="0"/>
        <w:autoSpaceDE w:val="0"/>
        <w:spacing w:after="0"/>
        <w:ind w:left="5664"/>
      </w:pPr>
      <w:r>
        <w:rPr>
          <w:rFonts w:ascii="Arial" w:hAnsi="Arial" w:cs="Arial"/>
          <w:sz w:val="24"/>
          <w:szCs w:val="24"/>
          <w:lang w:eastAsia="pl-PL"/>
        </w:rPr>
        <w:t>Starogard Gdański, dnia …..................................</w:t>
      </w:r>
    </w:p>
    <w:p w14:paraId="172F43CC" w14:textId="77777777" w:rsidR="0091293E" w:rsidRDefault="0091293E">
      <w:pPr>
        <w:pStyle w:val="Standard"/>
        <w:overflowPunct w:val="0"/>
        <w:autoSpaceDE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0B48B59D" w14:textId="77777777" w:rsidR="0091293E" w:rsidRDefault="001C5FB2">
      <w:pPr>
        <w:pStyle w:val="Standard"/>
        <w:overflowPunct w:val="0"/>
        <w:autoSpaceDE w:val="0"/>
        <w:spacing w:after="0"/>
      </w:pPr>
      <w:r>
        <w:rPr>
          <w:rFonts w:ascii="Arial" w:hAnsi="Arial" w:cs="Arial"/>
          <w:sz w:val="24"/>
          <w:szCs w:val="24"/>
          <w:lang w:eastAsia="pl-PL"/>
        </w:rPr>
        <w:t xml:space="preserve">............................................................  </w:t>
      </w:r>
    </w:p>
    <w:p w14:paraId="7F6C0CF7" w14:textId="77777777" w:rsidR="0091293E" w:rsidRDefault="001C5FB2">
      <w:pPr>
        <w:pStyle w:val="Standard"/>
        <w:overflowPunct w:val="0"/>
        <w:autoSpaceDE w:val="0"/>
        <w:spacing w:after="0"/>
      </w:pPr>
      <w:r>
        <w:rPr>
          <w:rFonts w:ascii="Arial" w:eastAsia="Verdana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pieczęć wnioskodawcy</w:t>
      </w:r>
    </w:p>
    <w:p w14:paraId="6F3A6420" w14:textId="77777777" w:rsidR="0091293E" w:rsidRDefault="0091293E">
      <w:pPr>
        <w:pStyle w:val="Standard"/>
        <w:overflowPunct w:val="0"/>
        <w:autoSpaceDE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E201E55" w14:textId="77777777" w:rsidR="0091293E" w:rsidRDefault="001C5FB2">
      <w:pPr>
        <w:pStyle w:val="Standard"/>
        <w:ind w:left="5387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DYREKTOR</w:t>
      </w:r>
      <w:r>
        <w:rPr>
          <w:rFonts w:ascii="Arial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hAnsi="Arial" w:cs="Arial"/>
          <w:b/>
          <w:bCs/>
          <w:sz w:val="24"/>
          <w:szCs w:val="24"/>
          <w:lang w:eastAsia="pl-PL"/>
        </w:rPr>
        <w:t>POWIATOWEGO URZĘDU PRACY</w:t>
      </w:r>
      <w:r>
        <w:rPr>
          <w:rFonts w:ascii="Arial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hAnsi="Arial" w:cs="Arial"/>
          <w:b/>
          <w:bCs/>
          <w:sz w:val="24"/>
          <w:szCs w:val="24"/>
          <w:lang w:eastAsia="pl-PL"/>
        </w:rPr>
        <w:t>W STAROGARDZIE GDAŃSKIM</w:t>
      </w:r>
    </w:p>
    <w:p w14:paraId="21385C5A" w14:textId="77777777" w:rsidR="0091293E" w:rsidRDefault="001C5FB2">
      <w:pPr>
        <w:pStyle w:val="Standard"/>
        <w:spacing w:before="360"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WNIOSEK PRACODAWCY</w:t>
      </w:r>
    </w:p>
    <w:p w14:paraId="0A3BA863" w14:textId="77777777" w:rsidR="0091293E" w:rsidRDefault="001C5FB2">
      <w:pPr>
        <w:pStyle w:val="Standard"/>
        <w:spacing w:after="24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o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zorganizowanie szkolenia w ramach trójstronnej umowy szkoleniowej</w:t>
      </w:r>
    </w:p>
    <w:p w14:paraId="2DB7A094" w14:textId="77777777" w:rsidR="0091293E" w:rsidRDefault="001C5FB2">
      <w:pPr>
        <w:pStyle w:val="Standard"/>
        <w:spacing w:after="240"/>
      </w:pPr>
      <w:r>
        <w:rPr>
          <w:rFonts w:ascii="Arial" w:hAnsi="Arial" w:cs="Arial"/>
          <w:i/>
          <w:iCs/>
          <w:sz w:val="24"/>
          <w:szCs w:val="24"/>
          <w:lang w:eastAsia="pl-PL"/>
        </w:rPr>
        <w:t>na zasadach określonych w art. 40 ust. 2e ustawy z dnia 20 kwietnia 2004 r. o promocji zatrudnienia i instytucjach rynku pracy</w:t>
      </w:r>
    </w:p>
    <w:p w14:paraId="78981398" w14:textId="77777777" w:rsidR="0091293E" w:rsidRDefault="001C5FB2">
      <w:pPr>
        <w:pStyle w:val="Standard"/>
        <w:spacing w:after="240"/>
      </w:pPr>
      <w:r>
        <w:rPr>
          <w:rFonts w:ascii="Arial" w:hAnsi="Arial" w:cs="Arial"/>
          <w:b/>
          <w:bCs/>
          <w:sz w:val="24"/>
          <w:szCs w:val="24"/>
          <w:lang w:eastAsia="pl-PL"/>
        </w:rPr>
        <w:t>CZĘŚĆ A – wypełnia pracodawca</w:t>
      </w:r>
    </w:p>
    <w:p w14:paraId="7D34B982" w14:textId="77777777" w:rsidR="0091293E" w:rsidRDefault="001C5FB2">
      <w:pPr>
        <w:pStyle w:val="Standard"/>
        <w:spacing w:after="120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A. DANE PRACODAWCY</w:t>
      </w:r>
    </w:p>
    <w:p w14:paraId="6ABDA3D7" w14:textId="77777777" w:rsidR="0091293E" w:rsidRDefault="001C5FB2">
      <w:pPr>
        <w:pStyle w:val="Standard"/>
        <w:numPr>
          <w:ilvl w:val="0"/>
          <w:numId w:val="5"/>
        </w:numPr>
        <w:tabs>
          <w:tab w:val="left" w:pos="735"/>
        </w:tabs>
        <w:spacing w:after="0"/>
        <w:ind w:left="390" w:hanging="39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Pełna </w:t>
      </w:r>
      <w:r>
        <w:rPr>
          <w:rFonts w:ascii="Arial" w:hAnsi="Arial" w:cs="Arial"/>
          <w:sz w:val="24"/>
          <w:szCs w:val="24"/>
          <w:lang w:eastAsia="pl-PL"/>
        </w:rPr>
        <w:t>nazwa pracodawcy: ………………………………………………………………...........................………………………........ …………………………………………………………………………….......................................………</w:t>
      </w:r>
    </w:p>
    <w:p w14:paraId="08435370" w14:textId="77777777" w:rsidR="0091293E" w:rsidRDefault="001C5FB2">
      <w:pPr>
        <w:pStyle w:val="Standard"/>
        <w:numPr>
          <w:ilvl w:val="0"/>
          <w:numId w:val="5"/>
        </w:numPr>
        <w:tabs>
          <w:tab w:val="left" w:pos="735"/>
        </w:tabs>
        <w:spacing w:after="0"/>
        <w:ind w:left="390" w:hanging="39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Siedziba pracodawcy (adres): …………………………………............................………………………………………..…………….....</w:t>
      </w:r>
    </w:p>
    <w:p w14:paraId="19E4AB7C" w14:textId="77777777" w:rsidR="0091293E" w:rsidRDefault="001C5FB2">
      <w:pPr>
        <w:pStyle w:val="Standard"/>
        <w:numPr>
          <w:ilvl w:val="0"/>
          <w:numId w:val="5"/>
        </w:numPr>
        <w:tabs>
          <w:tab w:val="left" w:pos="735"/>
        </w:tabs>
        <w:spacing w:before="120" w:after="120"/>
        <w:ind w:left="391" w:hanging="391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Miejsce prowadzenia działalności: ......……….......................……………………………….…………</w:t>
      </w:r>
    </w:p>
    <w:p w14:paraId="74936592" w14:textId="77777777" w:rsidR="0091293E" w:rsidRDefault="001C5FB2">
      <w:pPr>
        <w:pStyle w:val="Standard"/>
        <w:numPr>
          <w:ilvl w:val="0"/>
          <w:numId w:val="5"/>
        </w:numPr>
        <w:tabs>
          <w:tab w:val="left" w:pos="735"/>
        </w:tabs>
        <w:spacing w:after="0"/>
        <w:ind w:left="390" w:hanging="39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Telefon: …………………………….........…………</w:t>
      </w:r>
      <w:r>
        <w:rPr>
          <w:rFonts w:ascii="Arial" w:hAnsi="Arial" w:cs="Arial"/>
          <w:sz w:val="24"/>
          <w:szCs w:val="24"/>
          <w:lang w:eastAsia="pl-PL"/>
        </w:rPr>
        <w:tab/>
        <w:t>fax: …………………….…………………</w:t>
      </w:r>
    </w:p>
    <w:p w14:paraId="55AC94B7" w14:textId="77777777" w:rsidR="0091293E" w:rsidRDefault="001C5FB2">
      <w:pPr>
        <w:pStyle w:val="Standard"/>
        <w:spacing w:after="0"/>
        <w:ind w:left="345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adres e-mail:………………………………………….</w:t>
      </w:r>
    </w:p>
    <w:p w14:paraId="58D201ED" w14:textId="77777777" w:rsidR="0091293E" w:rsidRDefault="001C5FB2">
      <w:pPr>
        <w:pStyle w:val="Standard"/>
        <w:numPr>
          <w:ilvl w:val="0"/>
          <w:numId w:val="5"/>
        </w:numPr>
        <w:tabs>
          <w:tab w:val="left" w:pos="720"/>
        </w:tabs>
        <w:spacing w:before="120" w:after="120"/>
        <w:ind w:left="335" w:hanging="318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REGON………………………………………………..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NIP: </w:t>
      </w:r>
      <w:r>
        <w:rPr>
          <w:rFonts w:ascii="Arial" w:hAnsi="Arial" w:cs="Arial"/>
          <w:sz w:val="24"/>
          <w:szCs w:val="24"/>
          <w:lang w:eastAsia="pl-PL"/>
        </w:rPr>
        <w:t>…..................................................</w:t>
      </w:r>
    </w:p>
    <w:p w14:paraId="0BA0CBF3" w14:textId="77777777" w:rsidR="0091293E" w:rsidRDefault="001C5FB2">
      <w:pPr>
        <w:pStyle w:val="Standard"/>
        <w:numPr>
          <w:ilvl w:val="0"/>
          <w:numId w:val="5"/>
        </w:numPr>
        <w:tabs>
          <w:tab w:val="left" w:pos="720"/>
        </w:tabs>
        <w:spacing w:before="120" w:after="120"/>
        <w:ind w:left="335" w:hanging="318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Przeważający rodzaj prowadzonej działalności gospodarczej według Polskiej Klasyfikacji Działalności:…………………………………………………………………………………………............</w:t>
      </w:r>
    </w:p>
    <w:p w14:paraId="32BCDD81" w14:textId="77777777" w:rsidR="0091293E" w:rsidRDefault="001C5FB2">
      <w:pPr>
        <w:pStyle w:val="Standard"/>
        <w:numPr>
          <w:ilvl w:val="0"/>
          <w:numId w:val="5"/>
        </w:numPr>
        <w:tabs>
          <w:tab w:val="left" w:pos="720"/>
        </w:tabs>
        <w:spacing w:before="120" w:after="120"/>
        <w:ind w:left="335" w:hanging="318"/>
      </w:pPr>
      <w:r>
        <w:rPr>
          <w:rFonts w:ascii="Arial" w:hAnsi="Arial" w:cs="Arial"/>
          <w:sz w:val="24"/>
          <w:szCs w:val="24"/>
          <w:lang w:eastAsia="pl-PL"/>
        </w:rPr>
        <w:t xml:space="preserve">Liczba wszystkich zatrudnionych pracowników </w:t>
      </w:r>
      <w:r>
        <w:rPr>
          <w:rStyle w:val="Footnoteanchor"/>
          <w:rFonts w:ascii="Arial" w:hAnsi="Arial" w:cs="Arial"/>
          <w:sz w:val="24"/>
          <w:szCs w:val="24"/>
          <w:lang w:eastAsia="pl-PL"/>
        </w:rPr>
        <w:footnoteReference w:id="1"/>
      </w:r>
      <w:r>
        <w:rPr>
          <w:rFonts w:ascii="Arial" w:hAnsi="Arial" w:cs="Arial"/>
          <w:sz w:val="24"/>
          <w:szCs w:val="24"/>
          <w:lang w:eastAsia="pl-PL"/>
        </w:rPr>
        <w:t xml:space="preserve"> wg stanu na dzień złożenia wniosku: ……………</w:t>
      </w:r>
    </w:p>
    <w:p w14:paraId="128A687F" w14:textId="77777777" w:rsidR="0091293E" w:rsidRDefault="001C5FB2">
      <w:pPr>
        <w:pStyle w:val="Standard"/>
        <w:numPr>
          <w:ilvl w:val="0"/>
          <w:numId w:val="5"/>
        </w:numPr>
        <w:tabs>
          <w:tab w:val="left" w:pos="720"/>
        </w:tabs>
        <w:spacing w:after="0"/>
        <w:ind w:left="330" w:hanging="315"/>
      </w:pPr>
      <w:r>
        <w:rPr>
          <w:rFonts w:ascii="Arial" w:hAnsi="Arial" w:cs="Arial"/>
          <w:sz w:val="24"/>
          <w:szCs w:val="24"/>
          <w:lang w:eastAsia="pl-PL"/>
        </w:rPr>
        <w:t xml:space="preserve">Wielkość przedsiębiorstwa </w:t>
      </w:r>
      <w:r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2"/>
      </w:r>
      <w:r>
        <w:rPr>
          <w:rFonts w:ascii="Arial" w:hAnsi="Arial" w:cs="Arial"/>
          <w:sz w:val="24"/>
          <w:szCs w:val="24"/>
          <w:lang w:eastAsia="pl-PL"/>
        </w:rPr>
        <w:t>: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eastAsia="Verdana" w:hAnsi="Arial" w:cs="Arial"/>
          <w:sz w:val="24"/>
          <w:szCs w:val="24"/>
          <w:lang w:eastAsia="pl-PL"/>
        </w:rPr>
        <w:t>□ mikro</w:t>
      </w:r>
      <w:r>
        <w:rPr>
          <w:rFonts w:ascii="Arial" w:eastAsia="Verdana" w:hAnsi="Arial" w:cs="Arial"/>
          <w:sz w:val="24"/>
          <w:szCs w:val="24"/>
          <w:lang w:eastAsia="pl-PL"/>
        </w:rPr>
        <w:tab/>
        <w:t>□ mały</w:t>
      </w:r>
      <w:r>
        <w:rPr>
          <w:rFonts w:ascii="Arial" w:eastAsia="Verdana" w:hAnsi="Arial" w:cs="Arial"/>
          <w:sz w:val="24"/>
          <w:szCs w:val="24"/>
          <w:lang w:eastAsia="pl-PL"/>
        </w:rPr>
        <w:tab/>
        <w:t xml:space="preserve">□ średni </w:t>
      </w:r>
      <w:r>
        <w:rPr>
          <w:rFonts w:ascii="Arial" w:eastAsia="Verdana" w:hAnsi="Arial" w:cs="Arial"/>
          <w:sz w:val="24"/>
          <w:szCs w:val="24"/>
          <w:lang w:eastAsia="pl-PL"/>
        </w:rPr>
        <w:tab/>
        <w:t>□ inny</w:t>
      </w:r>
    </w:p>
    <w:p w14:paraId="62D78050" w14:textId="77777777" w:rsidR="0091293E" w:rsidRDefault="001C5FB2">
      <w:pPr>
        <w:pStyle w:val="Standard"/>
        <w:numPr>
          <w:ilvl w:val="0"/>
          <w:numId w:val="5"/>
        </w:numPr>
        <w:tabs>
          <w:tab w:val="left" w:pos="720"/>
        </w:tabs>
        <w:spacing w:before="120" w:after="120"/>
        <w:ind w:left="335" w:hanging="318"/>
      </w:pPr>
      <w:r>
        <w:rPr>
          <w:rFonts w:ascii="Arial" w:eastAsia="Verdana" w:hAnsi="Arial" w:cs="Arial"/>
          <w:sz w:val="24"/>
          <w:szCs w:val="24"/>
          <w:lang w:eastAsia="pl-PL"/>
        </w:rPr>
        <w:t>O</w:t>
      </w:r>
      <w:r>
        <w:rPr>
          <w:rFonts w:ascii="Arial" w:hAnsi="Arial" w:cs="Arial"/>
          <w:sz w:val="24"/>
          <w:szCs w:val="24"/>
          <w:lang w:eastAsia="pl-PL"/>
        </w:rPr>
        <w:t>soba/osoby uprawniona/e do reprezentacji i podpisania wnioskowanej umowy (zgodnie z dokumentem rejestrowym lub załączonym pełnomocnictwem):</w:t>
      </w:r>
    </w:p>
    <w:p w14:paraId="00627567" w14:textId="77777777" w:rsidR="0091293E" w:rsidRDefault="001C5FB2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imię i nazwisko: …............………………</w:t>
      </w:r>
      <w:r>
        <w:rPr>
          <w:rFonts w:ascii="Arial" w:hAnsi="Arial" w:cs="Arial"/>
          <w:sz w:val="24"/>
          <w:szCs w:val="24"/>
          <w:lang w:eastAsia="pl-PL"/>
        </w:rPr>
        <w:tab/>
        <w:t>stanowisko służbowe: ….....………………………</w:t>
      </w:r>
    </w:p>
    <w:p w14:paraId="5C3E98F4" w14:textId="77777777" w:rsidR="0091293E" w:rsidRDefault="001C5FB2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imię i nazwisko: …....……………………</w:t>
      </w:r>
      <w:r>
        <w:rPr>
          <w:rFonts w:ascii="Arial" w:hAnsi="Arial" w:cs="Arial"/>
          <w:sz w:val="24"/>
          <w:szCs w:val="24"/>
          <w:lang w:eastAsia="pl-PL"/>
        </w:rPr>
        <w:tab/>
        <w:t>stanowisko służbowe: ….....………………………</w:t>
      </w:r>
    </w:p>
    <w:p w14:paraId="687EACBF" w14:textId="77777777" w:rsidR="0091293E" w:rsidRDefault="001C5FB2">
      <w:pPr>
        <w:pStyle w:val="Akapitzlist"/>
        <w:numPr>
          <w:ilvl w:val="0"/>
          <w:numId w:val="5"/>
        </w:numPr>
        <w:tabs>
          <w:tab w:val="left" w:pos="735"/>
        </w:tabs>
        <w:spacing w:before="120" w:after="120"/>
        <w:ind w:left="357" w:hanging="357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Osoba wyznaczona do </w:t>
      </w:r>
      <w:r>
        <w:rPr>
          <w:rFonts w:ascii="Arial" w:hAnsi="Arial" w:cs="Arial"/>
          <w:sz w:val="24"/>
          <w:szCs w:val="24"/>
          <w:lang w:eastAsia="pl-PL"/>
        </w:rPr>
        <w:t>kontaktów z Powiatowym Urzędem Pracy:</w:t>
      </w:r>
    </w:p>
    <w:p w14:paraId="5EB5F706" w14:textId="77777777" w:rsidR="0091293E" w:rsidRDefault="001C5FB2">
      <w:pPr>
        <w:pStyle w:val="Akapitzlist"/>
        <w:spacing w:after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imię i nazwisko: ….....………………………</w:t>
      </w:r>
      <w:r>
        <w:rPr>
          <w:rFonts w:ascii="Arial" w:hAnsi="Arial" w:cs="Arial"/>
          <w:sz w:val="24"/>
          <w:szCs w:val="24"/>
          <w:lang w:eastAsia="pl-PL"/>
        </w:rPr>
        <w:tab/>
        <w:t>stanowisko służbowe: ….....………………………</w:t>
      </w:r>
    </w:p>
    <w:p w14:paraId="05D280A4" w14:textId="77777777" w:rsidR="0091293E" w:rsidRDefault="001C5FB2">
      <w:pPr>
        <w:pStyle w:val="Akapitzlist"/>
        <w:spacing w:after="0"/>
        <w:rPr>
          <w:rFonts w:ascii="Arial" w:hAnsi="Arial" w:cs="Arial"/>
          <w:sz w:val="24"/>
          <w:szCs w:val="24"/>
          <w:lang w:eastAsia="pl-PL"/>
        </w:rPr>
        <w:sectPr w:rsidR="0091293E">
          <w:footerReference w:type="first" r:id="rId7"/>
          <w:pgSz w:w="11906" w:h="16838"/>
          <w:pgMar w:top="315" w:right="461" w:bottom="776" w:left="540" w:header="708" w:footer="720" w:gutter="0"/>
          <w:cols w:space="708"/>
          <w:titlePg/>
        </w:sectPr>
      </w:pPr>
      <w:r>
        <w:rPr>
          <w:rFonts w:ascii="Arial" w:hAnsi="Arial" w:cs="Arial"/>
          <w:sz w:val="24"/>
          <w:szCs w:val="24"/>
          <w:lang w:eastAsia="pl-PL"/>
        </w:rPr>
        <w:t>telefon/fax: …......…………………………</w:t>
      </w:r>
      <w:r>
        <w:rPr>
          <w:rFonts w:ascii="Arial" w:hAnsi="Arial" w:cs="Arial"/>
          <w:sz w:val="24"/>
          <w:szCs w:val="24"/>
          <w:lang w:eastAsia="pl-PL"/>
        </w:rPr>
        <w:tab/>
        <w:t>adres e-mail: …...………………………………….</w:t>
      </w:r>
    </w:p>
    <w:p w14:paraId="779DD6C9" w14:textId="77777777" w:rsidR="0091293E" w:rsidRDefault="001C5FB2">
      <w:pPr>
        <w:pStyle w:val="Standard"/>
        <w:spacing w:after="0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>B. INFORMACJE DOTYCZĄCE POTRZEB SZKOLENIOWYCH WNIOSKODAWCY</w:t>
      </w:r>
    </w:p>
    <w:p w14:paraId="7D45DA99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7BE009E7" w14:textId="77777777" w:rsidR="0091293E" w:rsidRDefault="001C5FB2">
      <w:pPr>
        <w:pStyle w:val="Standard"/>
        <w:numPr>
          <w:ilvl w:val="0"/>
          <w:numId w:val="7"/>
        </w:numPr>
        <w:tabs>
          <w:tab w:val="left" w:pos="720"/>
        </w:tabs>
        <w:spacing w:after="0"/>
        <w:ind w:left="375" w:hanging="345"/>
      </w:pPr>
      <w:r>
        <w:rPr>
          <w:rFonts w:ascii="Arial" w:hAnsi="Arial" w:cs="Arial"/>
          <w:sz w:val="24"/>
          <w:szCs w:val="24"/>
          <w:lang w:eastAsia="pl-PL"/>
        </w:rPr>
        <w:t xml:space="preserve">Pożądany poziom i </w:t>
      </w:r>
      <w:r>
        <w:rPr>
          <w:rFonts w:ascii="Arial" w:hAnsi="Arial" w:cs="Arial"/>
          <w:sz w:val="24"/>
          <w:szCs w:val="24"/>
          <w:lang w:eastAsia="pl-PL"/>
        </w:rPr>
        <w:t>rodzaj wykształcenia lub kwalifikacji kandydatów na szkolenie: ……………................................………………………………………………….......................................</w:t>
      </w:r>
    </w:p>
    <w:p w14:paraId="5CE8D987" w14:textId="77777777" w:rsidR="0091293E" w:rsidRDefault="001C5FB2">
      <w:pPr>
        <w:pStyle w:val="Standard"/>
        <w:spacing w:after="0"/>
        <w:ind w:left="360"/>
      </w:pPr>
      <w:r>
        <w:rPr>
          <w:rFonts w:ascii="Arial" w:eastAsia="Verdana" w:hAnsi="Arial" w:cs="Arial"/>
          <w:sz w:val="24"/>
          <w:szCs w:val="24"/>
          <w:lang w:eastAsia="pl-PL"/>
        </w:rPr>
        <w:t>…</w:t>
      </w:r>
      <w:r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14:paraId="6BEDFE8F" w14:textId="77777777" w:rsidR="0091293E" w:rsidRDefault="001C5FB2">
      <w:pPr>
        <w:pStyle w:val="Standard"/>
        <w:numPr>
          <w:ilvl w:val="0"/>
          <w:numId w:val="7"/>
        </w:numPr>
        <w:tabs>
          <w:tab w:val="left" w:pos="735"/>
        </w:tabs>
        <w:spacing w:before="120" w:after="0"/>
        <w:ind w:left="374" w:hanging="374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Zakres umiejętności, uprawnień, kwalifikacji do uzyskania w wyniku szkolenia:</w:t>
      </w:r>
    </w:p>
    <w:p w14:paraId="244BB115" w14:textId="77777777" w:rsidR="0091293E" w:rsidRDefault="001C5FB2">
      <w:pPr>
        <w:pStyle w:val="Standard"/>
        <w:spacing w:after="0"/>
        <w:ind w:left="360"/>
      </w:pPr>
      <w:r>
        <w:rPr>
          <w:rFonts w:ascii="Arial" w:eastAsia="Verdana" w:hAnsi="Arial" w:cs="Arial"/>
          <w:sz w:val="24"/>
          <w:szCs w:val="24"/>
          <w:lang w:eastAsia="pl-PL"/>
        </w:rPr>
        <w:t>…</w:t>
      </w:r>
      <w:r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eastAsia="pl-PL"/>
        </w:rPr>
        <w:t>..............................................................</w:t>
      </w:r>
    </w:p>
    <w:p w14:paraId="06D5334C" w14:textId="77777777" w:rsidR="0091293E" w:rsidRDefault="001C5FB2">
      <w:pPr>
        <w:pStyle w:val="Standard"/>
        <w:numPr>
          <w:ilvl w:val="0"/>
          <w:numId w:val="7"/>
        </w:numPr>
        <w:tabs>
          <w:tab w:val="left" w:pos="645"/>
        </w:tabs>
        <w:spacing w:before="120" w:after="120"/>
        <w:ind w:left="329" w:hanging="357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Liczba uczestników szkolenia: ….........................................................................................................</w:t>
      </w:r>
    </w:p>
    <w:p w14:paraId="3C1D94B8" w14:textId="77777777" w:rsidR="0091293E" w:rsidRDefault="001C5FB2">
      <w:pPr>
        <w:pStyle w:val="Standard"/>
        <w:numPr>
          <w:ilvl w:val="0"/>
          <w:numId w:val="7"/>
        </w:numPr>
        <w:tabs>
          <w:tab w:val="left" w:pos="675"/>
        </w:tabs>
        <w:spacing w:after="0"/>
        <w:ind w:left="345"/>
      </w:pPr>
      <w:r>
        <w:rPr>
          <w:rFonts w:ascii="Arial" w:hAnsi="Arial" w:cs="Arial"/>
          <w:sz w:val="24"/>
          <w:szCs w:val="24"/>
          <w:lang w:eastAsia="pl-PL"/>
        </w:rPr>
        <w:t xml:space="preserve">Informacje na temat preferowanego realizatora szkolenia </w:t>
      </w:r>
      <w:r>
        <w:rPr>
          <w:rStyle w:val="Footnoteanchor"/>
          <w:rFonts w:ascii="Arial" w:hAnsi="Arial" w:cs="Arial"/>
          <w:sz w:val="24"/>
          <w:szCs w:val="24"/>
          <w:lang w:eastAsia="pl-PL"/>
        </w:rPr>
        <w:footnoteReference w:id="3"/>
      </w:r>
      <w:r>
        <w:rPr>
          <w:rFonts w:ascii="Arial" w:hAnsi="Arial" w:cs="Arial"/>
          <w:sz w:val="24"/>
          <w:szCs w:val="24"/>
          <w:lang w:eastAsia="pl-PL"/>
        </w:rPr>
        <w:t>:</w:t>
      </w:r>
    </w:p>
    <w:p w14:paraId="55DF33D4" w14:textId="77777777" w:rsidR="0091293E" w:rsidRDefault="001C5FB2">
      <w:pPr>
        <w:pStyle w:val="Standard"/>
        <w:spacing w:after="0"/>
        <w:ind w:left="33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a) nazwa instytucji szkoleniowej: </w:t>
      </w:r>
      <w:r>
        <w:rPr>
          <w:rFonts w:ascii="Arial" w:hAnsi="Arial" w:cs="Arial"/>
          <w:sz w:val="24"/>
          <w:szCs w:val="24"/>
          <w:lang w:eastAsia="pl-PL"/>
        </w:rPr>
        <w:t>….....................................................................................................</w:t>
      </w:r>
    </w:p>
    <w:p w14:paraId="6ED435D0" w14:textId="77777777" w:rsidR="0091293E" w:rsidRDefault="001C5FB2">
      <w:pPr>
        <w:pStyle w:val="Standard"/>
        <w:spacing w:after="0"/>
        <w:ind w:left="345"/>
      </w:pPr>
      <w:r>
        <w:rPr>
          <w:rFonts w:ascii="Arial" w:hAnsi="Arial" w:cs="Arial"/>
          <w:sz w:val="24"/>
          <w:szCs w:val="24"/>
          <w:lang w:eastAsia="pl-PL"/>
        </w:rPr>
        <w:t>b) termin i miejsce realizacji szkolenia: …............................................................................................</w:t>
      </w:r>
    </w:p>
    <w:p w14:paraId="5E2158AF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40540F9C" w14:textId="77777777" w:rsidR="0091293E" w:rsidRDefault="001C5FB2">
      <w:pPr>
        <w:pStyle w:val="Standard"/>
        <w:spacing w:after="0"/>
      </w:pPr>
      <w:r>
        <w:rPr>
          <w:rFonts w:ascii="Arial" w:hAnsi="Arial" w:cs="Arial"/>
          <w:sz w:val="24"/>
          <w:szCs w:val="24"/>
          <w:lang w:eastAsia="pl-PL"/>
        </w:rPr>
        <w:t xml:space="preserve">UWAGA: W przypadku pozytywnego rozpatrzenia wniosku Urząd nie jest zobligowany do zawarcia umowy ze wskazanym organizatorem szkolenia </w:t>
      </w:r>
      <w:r>
        <w:rPr>
          <w:rStyle w:val="Footnoteanchor"/>
          <w:rFonts w:ascii="Arial" w:hAnsi="Arial" w:cs="Arial"/>
          <w:sz w:val="24"/>
          <w:szCs w:val="24"/>
          <w:lang w:eastAsia="pl-PL"/>
        </w:rPr>
        <w:footnoteReference w:id="4"/>
      </w:r>
    </w:p>
    <w:p w14:paraId="73E7ABEF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19BBEEFB" w14:textId="77777777" w:rsidR="0091293E" w:rsidRPr="006D6466" w:rsidRDefault="001C5FB2">
      <w:pPr>
        <w:pStyle w:val="Standard"/>
        <w:spacing w:after="0"/>
        <w:rPr>
          <w:rFonts w:ascii="Arial" w:hAnsi="Arial" w:cs="Arial"/>
          <w:b/>
          <w:bCs/>
          <w:sz w:val="24"/>
          <w:szCs w:val="24"/>
          <w:lang w:eastAsia="pl-PL"/>
        </w:rPr>
      </w:pPr>
      <w:r w:rsidRPr="006D6466">
        <w:rPr>
          <w:rFonts w:ascii="Arial" w:hAnsi="Arial" w:cs="Arial"/>
          <w:b/>
          <w:bCs/>
          <w:sz w:val="24"/>
          <w:szCs w:val="24"/>
          <w:lang w:eastAsia="pl-PL"/>
        </w:rPr>
        <w:t xml:space="preserve">C. </w:t>
      </w:r>
      <w:r w:rsidRPr="006D6466">
        <w:rPr>
          <w:rFonts w:ascii="Arial" w:hAnsi="Arial" w:cs="Arial"/>
          <w:b/>
          <w:bCs/>
          <w:sz w:val="24"/>
          <w:szCs w:val="24"/>
          <w:lang w:eastAsia="pl-PL"/>
        </w:rPr>
        <w:t>UZASADNIENIE WNIOSKU:</w:t>
      </w:r>
    </w:p>
    <w:p w14:paraId="59CBD019" w14:textId="77777777" w:rsidR="0091293E" w:rsidRDefault="001C5FB2">
      <w:pPr>
        <w:pStyle w:val="Standard"/>
        <w:spacing w:after="0"/>
      </w:pPr>
      <w:r>
        <w:rPr>
          <w:rFonts w:ascii="Arial" w:eastAsia="Verdana" w:hAnsi="Arial" w:cs="Arial"/>
          <w:sz w:val="24"/>
          <w:szCs w:val="24"/>
          <w:lang w:eastAsia="pl-PL"/>
        </w:rPr>
        <w:t>…</w:t>
      </w:r>
      <w:r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FB42C5" w14:textId="77777777" w:rsidR="0091293E" w:rsidRDefault="0091293E">
      <w:pPr>
        <w:rPr>
          <w:rFonts w:ascii="Arial" w:hAnsi="Arial" w:cs="Arial"/>
        </w:rPr>
      </w:pPr>
    </w:p>
    <w:p w14:paraId="143D6ACB" w14:textId="77777777" w:rsidR="0091293E" w:rsidRDefault="001C5FB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Klauzula informacyjna dotycząca przetwarzania danych osobowych</w:t>
      </w:r>
    </w:p>
    <w:p w14:paraId="13369E87" w14:textId="77777777" w:rsidR="0091293E" w:rsidRDefault="0091293E">
      <w:pPr>
        <w:rPr>
          <w:rFonts w:ascii="Arial" w:hAnsi="Arial" w:cs="Arial"/>
        </w:rPr>
      </w:pPr>
    </w:p>
    <w:p w14:paraId="316C5E09" w14:textId="77777777" w:rsidR="0091293E" w:rsidRDefault="001C5F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(Dz. Urz. UE L 119 z 04.05.2016, str. 1), dalej „RODO”, informuję, że: </w:t>
      </w:r>
    </w:p>
    <w:p w14:paraId="25605391" w14:textId="77777777" w:rsidR="0091293E" w:rsidRDefault="001C5FB2">
      <w:pPr>
        <w:pStyle w:val="Standard"/>
        <w:numPr>
          <w:ilvl w:val="0"/>
          <w:numId w:val="10"/>
        </w:numPr>
        <w:tabs>
          <w:tab w:val="left" w:pos="426"/>
        </w:tabs>
        <w:spacing w:after="0"/>
        <w:ind w:left="426" w:hanging="426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Administratorem Pani/Pana danych osobowych jest Powiatowy Urząd Pracy w Starogardzie Gdańskim, ul. Kanałowa 3, 83-200 Starogard Gdański;</w:t>
      </w:r>
    </w:p>
    <w:p w14:paraId="7B72A269" w14:textId="77777777" w:rsidR="0091293E" w:rsidRDefault="001C5FB2">
      <w:pPr>
        <w:pStyle w:val="Standard"/>
        <w:numPr>
          <w:ilvl w:val="0"/>
          <w:numId w:val="10"/>
        </w:numPr>
        <w:tabs>
          <w:tab w:val="left" w:pos="426"/>
        </w:tabs>
        <w:spacing w:after="0"/>
        <w:ind w:left="426" w:hanging="426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Przedstawicielem Administratora jest Inspektor Ochrony Danych (IOD); telefon 585623539, adres e-mail: iod@pupstarogard.pl;</w:t>
      </w:r>
    </w:p>
    <w:p w14:paraId="77CD93F2" w14:textId="77777777" w:rsidR="0091293E" w:rsidRDefault="001C5FB2">
      <w:pPr>
        <w:pStyle w:val="Standard"/>
        <w:numPr>
          <w:ilvl w:val="0"/>
          <w:numId w:val="10"/>
        </w:numPr>
        <w:tabs>
          <w:tab w:val="left" w:pos="426"/>
        </w:tabs>
        <w:spacing w:after="0"/>
        <w:ind w:left="426" w:hanging="426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Pani/Pana dane osobowe będą przetwarzane na podstawie art. 6 ust. 1 lit. c) i e) RODO w związku z realizacją zadań wynikających z ustawy z dnia 20 kwietnia 2004 r. o promocji zatrudnienia i instytucjach rynku pracy </w:t>
      </w:r>
    </w:p>
    <w:p w14:paraId="24B1AA38" w14:textId="77777777" w:rsidR="0091293E" w:rsidRDefault="001C5FB2">
      <w:pPr>
        <w:pStyle w:val="Standard"/>
        <w:numPr>
          <w:ilvl w:val="0"/>
          <w:numId w:val="10"/>
        </w:numPr>
        <w:tabs>
          <w:tab w:val="left" w:pos="426"/>
        </w:tabs>
        <w:spacing w:after="0"/>
        <w:ind w:left="426" w:hanging="426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Odbiorcami Pani/Pana danych osobowych będzie Administrator, podmioty, którym ich przetwarzanie zostanie powierzone na podstawie odrębnych umów oraz podmioty, którym Administrator zobowiązany jest je udostępnić na podstawie przepisów odrębnych;</w:t>
      </w:r>
    </w:p>
    <w:p w14:paraId="4EDBF132" w14:textId="77777777" w:rsidR="0091293E" w:rsidRDefault="001C5FB2">
      <w:pPr>
        <w:pStyle w:val="Standard"/>
        <w:numPr>
          <w:ilvl w:val="0"/>
          <w:numId w:val="10"/>
        </w:numPr>
        <w:tabs>
          <w:tab w:val="left" w:pos="426"/>
        </w:tabs>
        <w:spacing w:after="0"/>
        <w:ind w:left="426" w:hanging="426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Dane osobowe będą przechowywane przez okres prowadzonego postępowania oraz przez okres przechowywania dokumentów określony w przepisach odrębnych;</w:t>
      </w:r>
    </w:p>
    <w:p w14:paraId="66C0F69C" w14:textId="77777777" w:rsidR="0091293E" w:rsidRDefault="001C5FB2">
      <w:pPr>
        <w:pStyle w:val="Standard"/>
        <w:numPr>
          <w:ilvl w:val="0"/>
          <w:numId w:val="10"/>
        </w:numPr>
        <w:tabs>
          <w:tab w:val="left" w:pos="426"/>
        </w:tabs>
        <w:spacing w:after="0"/>
        <w:ind w:left="426" w:hanging="426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Podanie przez Panią/Pana danych osobowych bezpośrednio Panią/Pana dotyczących jest wymogiem ustawowym określonym w szczególności w ustawie z dnia 20 kwietnia 2004 r. o promocji zatrudnienia i instytucjach rynku pracy</w:t>
      </w:r>
    </w:p>
    <w:p w14:paraId="13C1AAA6" w14:textId="77777777" w:rsidR="0091293E" w:rsidRDefault="001C5FB2">
      <w:pPr>
        <w:pStyle w:val="Standard"/>
        <w:numPr>
          <w:ilvl w:val="0"/>
          <w:numId w:val="10"/>
        </w:numPr>
        <w:tabs>
          <w:tab w:val="left" w:pos="426"/>
        </w:tabs>
        <w:spacing w:after="0"/>
        <w:ind w:left="426" w:hanging="426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Pani/Pana dane osobowe mogą być przekazywane w szczególności: Zakładowi Ubezpieczeń Społecznych, Krajowej Administracji Skarbowej, organom administracji publicznej, sądom, organom egzekucyjnym, organom postępowania przygotowawczego, podmiotom uczestniczącym w postepowaniu skarbowym lub administracyjnym, podmiotowi świadczącemu usługi informatyczne, kancelarii prawnej obsługującej Administratora, ubezpieczycielowi;</w:t>
      </w:r>
    </w:p>
    <w:p w14:paraId="07BC4BF8" w14:textId="77777777" w:rsidR="0091293E" w:rsidRDefault="001C5FB2">
      <w:pPr>
        <w:pStyle w:val="Standard"/>
        <w:numPr>
          <w:ilvl w:val="0"/>
          <w:numId w:val="10"/>
        </w:numPr>
        <w:tabs>
          <w:tab w:val="left" w:pos="426"/>
        </w:tabs>
        <w:spacing w:after="0"/>
        <w:ind w:left="426" w:hanging="426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Administrator zapewnia Pani/Panu prawo dostępu do Pani/Pana danych osobowych;</w:t>
      </w:r>
    </w:p>
    <w:p w14:paraId="5DBB1C45" w14:textId="77777777" w:rsidR="0091293E" w:rsidRDefault="001C5FB2">
      <w:pPr>
        <w:pStyle w:val="Standard"/>
        <w:numPr>
          <w:ilvl w:val="0"/>
          <w:numId w:val="10"/>
        </w:numPr>
        <w:tabs>
          <w:tab w:val="left" w:pos="426"/>
        </w:tabs>
        <w:spacing w:after="0"/>
        <w:ind w:left="426" w:hanging="426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Ponadto ma Pani/Pan prawo żądać sprostowania, usunięcia lub ograniczenia ich przetwarzania. Może Pani/Pan także skorzystać z uprawnienia do złożenia wobec Administratora sprzeciwu wobec przetwarzania danych oraz z prawa do przenoszenia danych do innego administratora danych;</w:t>
      </w:r>
    </w:p>
    <w:p w14:paraId="6E385F3A" w14:textId="77777777" w:rsidR="0091293E" w:rsidRDefault="001C5FB2">
      <w:pPr>
        <w:pStyle w:val="Standard"/>
        <w:numPr>
          <w:ilvl w:val="0"/>
          <w:numId w:val="10"/>
        </w:numPr>
        <w:tabs>
          <w:tab w:val="left" w:pos="426"/>
        </w:tabs>
        <w:spacing w:after="0"/>
        <w:ind w:left="426" w:hanging="426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Przysługuje Pani/Panu również prawo wniesienia skargi do Prezesa Urzędu Ochrony Danych Osobowych jeżeli uzna Pan/Pan, że przetwarzanie Pani/Pana danych osobowych narusza przepisy RODO;</w:t>
      </w:r>
    </w:p>
    <w:p w14:paraId="03AA1DF3" w14:textId="77777777" w:rsidR="0091293E" w:rsidRDefault="001C5FB2">
      <w:pPr>
        <w:pStyle w:val="Standard"/>
        <w:numPr>
          <w:ilvl w:val="0"/>
          <w:numId w:val="10"/>
        </w:numPr>
        <w:tabs>
          <w:tab w:val="left" w:pos="426"/>
        </w:tabs>
        <w:spacing w:after="0"/>
        <w:ind w:left="426" w:hanging="426"/>
      </w:pPr>
      <w:r>
        <w:rPr>
          <w:rFonts w:ascii="Arial" w:hAnsi="Arial" w:cs="Arial"/>
          <w:iCs/>
          <w:color w:val="000000"/>
          <w:sz w:val="24"/>
          <w:szCs w:val="24"/>
        </w:rPr>
        <w:t>Administrator nie będzie przekazywał Pani/Pana danych osobowych poza teren Unii Europejskiej.</w:t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</w:p>
    <w:p w14:paraId="304B99B8" w14:textId="77777777" w:rsidR="0091293E" w:rsidRDefault="0091293E">
      <w:pPr>
        <w:pStyle w:val="Standard"/>
        <w:tabs>
          <w:tab w:val="left" w:pos="735"/>
        </w:tabs>
        <w:spacing w:after="0"/>
        <w:ind w:firstLine="3"/>
        <w:rPr>
          <w:rFonts w:ascii="Arial" w:hAnsi="Arial" w:cs="Arial"/>
          <w:iCs/>
          <w:color w:val="000000"/>
          <w:sz w:val="24"/>
          <w:szCs w:val="24"/>
          <w:lang w:eastAsia="pl-PL"/>
        </w:rPr>
      </w:pPr>
    </w:p>
    <w:p w14:paraId="5F54E249" w14:textId="77777777" w:rsidR="0091293E" w:rsidRDefault="0091293E">
      <w:pPr>
        <w:pStyle w:val="Standard"/>
        <w:spacing w:after="0"/>
        <w:rPr>
          <w:rFonts w:ascii="Arial" w:hAnsi="Arial" w:cs="Arial"/>
          <w:iCs/>
          <w:sz w:val="24"/>
          <w:szCs w:val="24"/>
          <w:lang w:eastAsia="pl-PL"/>
        </w:rPr>
      </w:pPr>
    </w:p>
    <w:p w14:paraId="5679FE6F" w14:textId="77777777" w:rsidR="0091293E" w:rsidRDefault="0091293E">
      <w:pPr>
        <w:pStyle w:val="Standard"/>
        <w:spacing w:after="0"/>
        <w:rPr>
          <w:rFonts w:ascii="Arial" w:hAnsi="Arial" w:cs="Arial"/>
          <w:iCs/>
          <w:sz w:val="24"/>
          <w:szCs w:val="24"/>
          <w:lang w:eastAsia="pl-PL"/>
        </w:rPr>
      </w:pPr>
    </w:p>
    <w:p w14:paraId="2122C217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4D7CB70F" w14:textId="77777777" w:rsidR="0091293E" w:rsidRDefault="001C5FB2">
      <w:pPr>
        <w:pStyle w:val="Standard"/>
        <w:spacing w:after="0"/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…............................................................</w:t>
      </w:r>
    </w:p>
    <w:p w14:paraId="448797F6" w14:textId="77777777" w:rsidR="0091293E" w:rsidRDefault="001C5FB2">
      <w:pPr>
        <w:pStyle w:val="Standard"/>
        <w:spacing w:after="0"/>
        <w:ind w:left="5664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(podpis i pieczątka osoby uprawnionej)</w:t>
      </w:r>
    </w:p>
    <w:p w14:paraId="20DD8638" w14:textId="77777777" w:rsidR="0091293E" w:rsidRDefault="001C5FB2">
      <w:pPr>
        <w:pStyle w:val="Standard"/>
        <w:spacing w:after="0"/>
        <w:ind w:left="5664"/>
        <w:rPr>
          <w:rFonts w:ascii="Arial" w:hAnsi="Arial" w:cs="Arial"/>
          <w:sz w:val="24"/>
          <w:szCs w:val="24"/>
          <w:lang w:eastAsia="pl-PL"/>
        </w:rPr>
        <w:sectPr w:rsidR="0091293E">
          <w:footerReference w:type="default" r:id="rId8"/>
          <w:pgSz w:w="11906" w:h="16838"/>
          <w:pgMar w:top="645" w:right="461" w:bottom="567" w:left="540" w:header="708" w:footer="708" w:gutter="0"/>
          <w:cols w:space="708"/>
        </w:sectPr>
      </w:pPr>
      <w:r>
        <w:rPr>
          <w:rFonts w:ascii="Arial" w:hAnsi="Arial" w:cs="Arial"/>
          <w:sz w:val="24"/>
          <w:szCs w:val="24"/>
          <w:lang w:eastAsia="pl-PL"/>
        </w:rPr>
        <w:t>do reprezentacji i składania oświadczeń)</w:t>
      </w:r>
    </w:p>
    <w:p w14:paraId="6D72E19E" w14:textId="77777777" w:rsidR="0091293E" w:rsidRDefault="001C5FB2">
      <w:pPr>
        <w:pStyle w:val="Standard"/>
        <w:autoSpaceDE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 wniosku pracodawca będący przedsiębiorcą dołącza:</w:t>
      </w:r>
    </w:p>
    <w:p w14:paraId="6B464AFB" w14:textId="77777777" w:rsidR="0091293E" w:rsidRDefault="0091293E">
      <w:pPr>
        <w:pStyle w:val="Standard"/>
        <w:autoSpaceDE w:val="0"/>
        <w:spacing w:after="0"/>
        <w:rPr>
          <w:rFonts w:ascii="Arial" w:hAnsi="Arial" w:cs="Arial"/>
          <w:sz w:val="24"/>
          <w:szCs w:val="24"/>
        </w:rPr>
      </w:pPr>
    </w:p>
    <w:p w14:paraId="02B75E46" w14:textId="77777777" w:rsidR="0091293E" w:rsidRDefault="001C5FB2">
      <w:pPr>
        <w:pStyle w:val="Standard"/>
        <w:numPr>
          <w:ilvl w:val="0"/>
          <w:numId w:val="6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Zobowiązanie do zatrudnienia osób bezrobotnych na szkolenie, według wzoru stanowiącego Załącznik nr 1 do niniejszego wniosku;</w:t>
      </w:r>
    </w:p>
    <w:p w14:paraId="4FA843DF" w14:textId="77777777" w:rsidR="0091293E" w:rsidRDefault="001C5FB2">
      <w:pPr>
        <w:pStyle w:val="Standard"/>
        <w:numPr>
          <w:ilvl w:val="0"/>
          <w:numId w:val="6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Oświadczenia wnioskodawcy lub osoby uprawnionej do reprezentowania wnioskodawcy zgodnie we wzorem określonym w Załącznikach nr 2 oraz 3 do wniosku; *</w:t>
      </w:r>
    </w:p>
    <w:p w14:paraId="0540B4CF" w14:textId="77777777" w:rsidR="0091293E" w:rsidRDefault="001C5FB2">
      <w:pPr>
        <w:pStyle w:val="Standard"/>
        <w:ind w:left="405" w:hanging="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(* w przypadku wniosku składanego przez spółkę cywilną, w celu ustalenia wartości pomocy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 xml:space="preserve"> udzielonej tej spółce w okresie trzech ostatnich lat, do wartości pomocy udzielonej spółce dolicza się wszelką pomoc udzieloną bezpośrednio wspólnikom tej spółki. Oznacza to, że załącznik nr 3 wypełnia spółka cywilna oraz indywidualnie każdy ze wspólników tej spółki)</w:t>
      </w:r>
    </w:p>
    <w:p w14:paraId="1E6517CF" w14:textId="18BFA03A" w:rsidR="0091293E" w:rsidRDefault="001C5FB2">
      <w:pPr>
        <w:pStyle w:val="Standard"/>
        <w:numPr>
          <w:ilvl w:val="0"/>
          <w:numId w:val="6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Formularz informacji przedstawianych przy ubieganiu się o pomoc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 xml:space="preserve"> – załącznik do rozporządzenia Rady Ministrów z dnia </w:t>
      </w:r>
      <w:r w:rsidR="000F0624">
        <w:rPr>
          <w:rFonts w:ascii="Arial" w:hAnsi="Arial" w:cs="Arial"/>
          <w:sz w:val="24"/>
          <w:szCs w:val="24"/>
        </w:rPr>
        <w:t>30.07.2024</w:t>
      </w:r>
      <w:r>
        <w:rPr>
          <w:rFonts w:ascii="Arial" w:hAnsi="Arial" w:cs="Arial"/>
          <w:sz w:val="24"/>
          <w:szCs w:val="24"/>
        </w:rPr>
        <w:t xml:space="preserve"> r. (Dz.U. z 20</w:t>
      </w:r>
      <w:r w:rsidR="000F062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4 r., poz. </w:t>
      </w:r>
      <w:r w:rsidR="000F0624">
        <w:rPr>
          <w:rFonts w:ascii="Arial" w:hAnsi="Arial" w:cs="Arial"/>
          <w:sz w:val="24"/>
          <w:szCs w:val="24"/>
        </w:rPr>
        <w:t>1206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</w:t>
      </w:r>
    </w:p>
    <w:p w14:paraId="274F12ED" w14:textId="77777777" w:rsidR="0091293E" w:rsidRDefault="001C5FB2">
      <w:pPr>
        <w:pStyle w:val="Standard"/>
        <w:numPr>
          <w:ilvl w:val="0"/>
          <w:numId w:val="6"/>
        </w:numPr>
        <w:ind w:left="36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(dotyczy producentów rolnych oraz przedsiębiorców działających w sektorze rybołówstwa)</w:t>
      </w:r>
    </w:p>
    <w:p w14:paraId="1F95E6D1" w14:textId="77777777" w:rsidR="0091293E" w:rsidRDefault="001C5FB2">
      <w:pPr>
        <w:pStyle w:val="Standard"/>
        <w:ind w:left="375" w:hanging="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Formularz informacji przedstawianych przy ubieganiu się o pomoc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 xml:space="preserve"> w rolnictwie lub rybołówstwie – załącznik do rozporządzenia Rady Ministrów z dnia 11 czerwca 2010 r. (Dz.U. z 2010 r., Nr 121, poz. 810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</w:t>
      </w:r>
    </w:p>
    <w:p w14:paraId="54C495CC" w14:textId="77777777" w:rsidR="0091293E" w:rsidRDefault="001C5FB2">
      <w:pPr>
        <w:pStyle w:val="Standard"/>
        <w:numPr>
          <w:ilvl w:val="0"/>
          <w:numId w:val="6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Pełnomocnictwo do reprezentowania pracodawcy – w przypadku jego ustanowienia, jeśli nie wynika ono bezpośrednio z dokumentów (np. KRS);</w:t>
      </w:r>
    </w:p>
    <w:p w14:paraId="14B3A3F4" w14:textId="77777777" w:rsidR="0091293E" w:rsidRDefault="001C5FB2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Wszelkie kserokopie potwierdza za zgodność z oryginałem </w:t>
      </w:r>
      <w:r>
        <w:rPr>
          <w:rFonts w:ascii="Arial" w:hAnsi="Arial" w:cs="Arial"/>
          <w:sz w:val="24"/>
          <w:szCs w:val="24"/>
        </w:rPr>
        <w:t>wnioskodawca lub osoba uprawniona do reprezentowania wnioskodawcy.</w:t>
      </w:r>
    </w:p>
    <w:p w14:paraId="4AA5903F" w14:textId="77777777" w:rsidR="0091293E" w:rsidRDefault="0091293E">
      <w:pPr>
        <w:pStyle w:val="Standard"/>
        <w:autoSpaceDE w:val="0"/>
        <w:spacing w:after="0"/>
        <w:rPr>
          <w:rFonts w:ascii="Arial" w:hAnsi="Arial" w:cs="Arial"/>
          <w:sz w:val="24"/>
          <w:szCs w:val="24"/>
        </w:rPr>
      </w:pPr>
    </w:p>
    <w:p w14:paraId="4C9B9B1A" w14:textId="77777777" w:rsidR="0091293E" w:rsidRDefault="0091293E">
      <w:pPr>
        <w:pStyle w:val="Standard"/>
        <w:spacing w:after="0"/>
        <w:ind w:right="30"/>
        <w:rPr>
          <w:rFonts w:ascii="Arial" w:hAnsi="Arial" w:cs="Arial"/>
          <w:sz w:val="24"/>
          <w:szCs w:val="24"/>
        </w:rPr>
      </w:pPr>
    </w:p>
    <w:p w14:paraId="089A0299" w14:textId="77777777" w:rsidR="0091293E" w:rsidRDefault="0091293E">
      <w:pPr>
        <w:pStyle w:val="Standard"/>
        <w:spacing w:after="0"/>
        <w:ind w:right="30"/>
        <w:rPr>
          <w:rFonts w:ascii="Arial" w:hAnsi="Arial" w:cs="Arial"/>
          <w:sz w:val="24"/>
          <w:szCs w:val="24"/>
        </w:rPr>
      </w:pPr>
    </w:p>
    <w:p w14:paraId="17626C5E" w14:textId="77777777" w:rsidR="0091293E" w:rsidRDefault="0091293E">
      <w:pPr>
        <w:pStyle w:val="Standard"/>
        <w:spacing w:after="0"/>
        <w:ind w:right="30"/>
        <w:rPr>
          <w:rFonts w:ascii="Arial" w:hAnsi="Arial" w:cs="Arial"/>
          <w:sz w:val="24"/>
          <w:szCs w:val="24"/>
        </w:rPr>
      </w:pPr>
    </w:p>
    <w:p w14:paraId="35E4223F" w14:textId="77777777" w:rsidR="0091293E" w:rsidRDefault="0091293E">
      <w:pPr>
        <w:pStyle w:val="Standard"/>
        <w:spacing w:after="0"/>
        <w:ind w:right="30"/>
        <w:rPr>
          <w:rFonts w:ascii="Arial" w:hAnsi="Arial" w:cs="Arial"/>
          <w:sz w:val="24"/>
          <w:szCs w:val="24"/>
        </w:rPr>
      </w:pPr>
    </w:p>
    <w:p w14:paraId="0C02AB66" w14:textId="77777777" w:rsidR="0091293E" w:rsidRDefault="0091293E">
      <w:pPr>
        <w:pStyle w:val="Standard"/>
        <w:spacing w:after="0"/>
        <w:ind w:right="30"/>
        <w:rPr>
          <w:rFonts w:ascii="Arial" w:hAnsi="Arial" w:cs="Arial"/>
          <w:sz w:val="24"/>
          <w:szCs w:val="24"/>
        </w:rPr>
      </w:pPr>
    </w:p>
    <w:p w14:paraId="5D7619BB" w14:textId="77777777" w:rsidR="0091293E" w:rsidRDefault="0091293E">
      <w:pPr>
        <w:pStyle w:val="Standard"/>
        <w:spacing w:after="0"/>
        <w:ind w:right="30"/>
        <w:rPr>
          <w:rFonts w:ascii="Arial" w:hAnsi="Arial" w:cs="Arial"/>
          <w:sz w:val="24"/>
          <w:szCs w:val="24"/>
        </w:rPr>
      </w:pPr>
    </w:p>
    <w:p w14:paraId="16C6052F" w14:textId="77777777" w:rsidR="0091293E" w:rsidRDefault="0091293E">
      <w:pPr>
        <w:pStyle w:val="Standard"/>
        <w:spacing w:after="0"/>
        <w:ind w:right="30"/>
        <w:rPr>
          <w:rFonts w:ascii="Arial" w:hAnsi="Arial" w:cs="Arial"/>
          <w:sz w:val="24"/>
          <w:szCs w:val="24"/>
        </w:rPr>
      </w:pPr>
    </w:p>
    <w:p w14:paraId="45C1A547" w14:textId="77777777" w:rsidR="0091293E" w:rsidRDefault="0091293E">
      <w:pPr>
        <w:pStyle w:val="Standard"/>
        <w:spacing w:after="0"/>
        <w:ind w:right="30"/>
        <w:rPr>
          <w:rFonts w:ascii="Arial" w:hAnsi="Arial" w:cs="Arial"/>
          <w:sz w:val="24"/>
          <w:szCs w:val="24"/>
        </w:rPr>
      </w:pPr>
    </w:p>
    <w:p w14:paraId="30EE8064" w14:textId="77777777" w:rsidR="0091293E" w:rsidRDefault="0091293E">
      <w:pPr>
        <w:pStyle w:val="Standard"/>
        <w:spacing w:after="0"/>
        <w:ind w:right="30"/>
        <w:rPr>
          <w:rFonts w:ascii="Arial" w:hAnsi="Arial" w:cs="Arial"/>
          <w:sz w:val="24"/>
          <w:szCs w:val="24"/>
        </w:rPr>
      </w:pPr>
    </w:p>
    <w:p w14:paraId="48C04FDF" w14:textId="77777777" w:rsidR="0091293E" w:rsidRDefault="0091293E">
      <w:pPr>
        <w:pStyle w:val="Standard"/>
        <w:spacing w:after="0"/>
        <w:ind w:right="30"/>
        <w:rPr>
          <w:rFonts w:ascii="Arial" w:hAnsi="Arial" w:cs="Arial"/>
          <w:sz w:val="24"/>
          <w:szCs w:val="24"/>
        </w:rPr>
      </w:pPr>
    </w:p>
    <w:p w14:paraId="14C50C29" w14:textId="77777777" w:rsidR="0091293E" w:rsidRDefault="0091293E">
      <w:pPr>
        <w:pStyle w:val="Standard"/>
        <w:spacing w:after="0"/>
        <w:ind w:right="30"/>
        <w:rPr>
          <w:rFonts w:ascii="Arial" w:hAnsi="Arial" w:cs="Arial"/>
          <w:sz w:val="24"/>
          <w:szCs w:val="24"/>
        </w:rPr>
      </w:pPr>
    </w:p>
    <w:p w14:paraId="667034D1" w14:textId="77777777" w:rsidR="0091293E" w:rsidRDefault="0091293E">
      <w:pPr>
        <w:pStyle w:val="Standard"/>
        <w:spacing w:after="0"/>
        <w:ind w:right="30"/>
        <w:rPr>
          <w:rFonts w:ascii="Arial" w:hAnsi="Arial" w:cs="Arial"/>
          <w:sz w:val="24"/>
          <w:szCs w:val="24"/>
        </w:rPr>
      </w:pPr>
    </w:p>
    <w:p w14:paraId="79A73168" w14:textId="77777777" w:rsidR="0091293E" w:rsidRDefault="0091293E">
      <w:pPr>
        <w:pStyle w:val="Standard"/>
        <w:spacing w:after="0"/>
        <w:ind w:right="30"/>
        <w:rPr>
          <w:rFonts w:ascii="Arial" w:hAnsi="Arial" w:cs="Arial"/>
          <w:sz w:val="24"/>
          <w:szCs w:val="24"/>
        </w:rPr>
      </w:pPr>
    </w:p>
    <w:p w14:paraId="1E1F49CF" w14:textId="77777777" w:rsidR="0091293E" w:rsidRDefault="0091293E">
      <w:pPr>
        <w:pStyle w:val="Standard"/>
        <w:spacing w:after="0"/>
        <w:ind w:right="30"/>
        <w:rPr>
          <w:rFonts w:ascii="Arial" w:hAnsi="Arial" w:cs="Arial"/>
          <w:sz w:val="24"/>
          <w:szCs w:val="24"/>
        </w:rPr>
      </w:pPr>
    </w:p>
    <w:p w14:paraId="315F5AC0" w14:textId="77777777" w:rsidR="0091293E" w:rsidRDefault="0091293E">
      <w:pPr>
        <w:pStyle w:val="Standard"/>
        <w:spacing w:after="0"/>
        <w:ind w:right="30"/>
        <w:rPr>
          <w:rFonts w:ascii="Arial" w:hAnsi="Arial" w:cs="Arial"/>
          <w:sz w:val="24"/>
          <w:szCs w:val="24"/>
        </w:rPr>
      </w:pPr>
    </w:p>
    <w:p w14:paraId="32293558" w14:textId="77777777" w:rsidR="0091293E" w:rsidRDefault="0091293E">
      <w:pPr>
        <w:pStyle w:val="Standard"/>
        <w:spacing w:after="0"/>
        <w:ind w:right="30"/>
        <w:rPr>
          <w:rFonts w:ascii="Arial" w:hAnsi="Arial" w:cs="Arial"/>
          <w:sz w:val="24"/>
          <w:szCs w:val="24"/>
        </w:rPr>
      </w:pPr>
    </w:p>
    <w:p w14:paraId="71F03048" w14:textId="77777777" w:rsidR="0091293E" w:rsidRDefault="0091293E">
      <w:pPr>
        <w:pStyle w:val="Standard"/>
        <w:spacing w:after="0"/>
        <w:ind w:right="30"/>
        <w:rPr>
          <w:rFonts w:ascii="Arial" w:hAnsi="Arial" w:cs="Arial"/>
          <w:sz w:val="24"/>
          <w:szCs w:val="24"/>
        </w:rPr>
      </w:pPr>
    </w:p>
    <w:p w14:paraId="267926A8" w14:textId="77777777" w:rsidR="0091293E" w:rsidRDefault="0091293E">
      <w:pPr>
        <w:pStyle w:val="Standard"/>
        <w:spacing w:after="0"/>
        <w:ind w:right="30"/>
        <w:rPr>
          <w:rFonts w:ascii="Arial" w:hAnsi="Arial" w:cs="Arial"/>
          <w:sz w:val="24"/>
          <w:szCs w:val="24"/>
        </w:rPr>
      </w:pPr>
    </w:p>
    <w:p w14:paraId="10CCAF1C" w14:textId="77777777" w:rsidR="0091293E" w:rsidRDefault="0091293E">
      <w:pPr>
        <w:pStyle w:val="Standard"/>
        <w:spacing w:after="0"/>
        <w:ind w:right="30"/>
        <w:rPr>
          <w:rFonts w:ascii="Arial" w:hAnsi="Arial" w:cs="Arial"/>
          <w:sz w:val="24"/>
          <w:szCs w:val="24"/>
        </w:rPr>
      </w:pPr>
    </w:p>
    <w:p w14:paraId="176681DE" w14:textId="77777777" w:rsidR="0091293E" w:rsidRDefault="001C5FB2">
      <w:pPr>
        <w:pStyle w:val="Standard"/>
        <w:spacing w:after="0"/>
        <w:ind w:right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1 do wniosku</w:t>
      </w:r>
    </w:p>
    <w:p w14:paraId="5290DA12" w14:textId="77777777" w:rsidR="0091293E" w:rsidRDefault="0091293E">
      <w:pPr>
        <w:pStyle w:val="Standard"/>
        <w:spacing w:after="0"/>
        <w:ind w:right="30"/>
        <w:rPr>
          <w:rFonts w:ascii="Arial" w:hAnsi="Arial" w:cs="Arial"/>
          <w:sz w:val="24"/>
          <w:szCs w:val="24"/>
        </w:rPr>
      </w:pPr>
    </w:p>
    <w:p w14:paraId="1A0AB5C4" w14:textId="77777777" w:rsidR="0091293E" w:rsidRDefault="0091293E">
      <w:pPr>
        <w:pStyle w:val="Standard"/>
        <w:spacing w:after="0"/>
        <w:ind w:right="30"/>
        <w:rPr>
          <w:rFonts w:ascii="Arial" w:hAnsi="Arial" w:cs="Arial"/>
          <w:sz w:val="24"/>
          <w:szCs w:val="24"/>
        </w:rPr>
      </w:pPr>
    </w:p>
    <w:p w14:paraId="27EBCFC9" w14:textId="77777777" w:rsidR="0091293E" w:rsidRDefault="0091293E">
      <w:pPr>
        <w:pStyle w:val="Standard"/>
        <w:spacing w:after="0"/>
        <w:ind w:right="30"/>
        <w:rPr>
          <w:rFonts w:ascii="Arial" w:hAnsi="Arial" w:cs="Arial"/>
          <w:sz w:val="24"/>
          <w:szCs w:val="24"/>
        </w:rPr>
      </w:pPr>
    </w:p>
    <w:p w14:paraId="1C8F129C" w14:textId="77777777" w:rsidR="0091293E" w:rsidRDefault="001C5FB2">
      <w:pPr>
        <w:pStyle w:val="Standard"/>
        <w:spacing w:after="0"/>
        <w:ind w:right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</w:t>
      </w:r>
    </w:p>
    <w:p w14:paraId="37C9B42D" w14:textId="77777777" w:rsidR="0091293E" w:rsidRDefault="001C5FB2">
      <w:pPr>
        <w:pStyle w:val="Standard"/>
        <w:spacing w:after="0"/>
        <w:ind w:right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(pieczątka firmowa wnioskodawcy)</w:t>
      </w:r>
    </w:p>
    <w:p w14:paraId="50120374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5E1B6290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5BA11DF4" w14:textId="77777777" w:rsidR="0091293E" w:rsidRDefault="001C5FB2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PRACODAWCY</w:t>
      </w:r>
    </w:p>
    <w:p w14:paraId="4F070C35" w14:textId="77777777" w:rsidR="0091293E" w:rsidRDefault="0091293E">
      <w:pPr>
        <w:pStyle w:val="Standard"/>
        <w:rPr>
          <w:rFonts w:ascii="Arial" w:hAnsi="Arial" w:cs="Arial"/>
          <w:sz w:val="24"/>
          <w:szCs w:val="24"/>
        </w:rPr>
      </w:pPr>
    </w:p>
    <w:p w14:paraId="5C6C1CAD" w14:textId="77777777" w:rsidR="0091293E" w:rsidRDefault="001C5FB2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</w:t>
      </w:r>
      <w:r>
        <w:rPr>
          <w:rFonts w:ascii="Arial" w:hAnsi="Arial" w:cs="Arial"/>
          <w:sz w:val="24"/>
          <w:szCs w:val="24"/>
        </w:rPr>
        <w:t>zobowiązuję się do zatrudnienia wszystkich osób bezrobotnych skierowanych na szkolenie w ramach umowy trójstronnej, na okres co najmniej 6 miesięcy w trakcie lub po ukończeniu szkolenia lub po zdaniu egzaminu – jeżeli został przeprowadzony – zgodnie z informacjami podanymi przeze mnie we wniosku o zorganizowanie szkolenia.</w:t>
      </w:r>
    </w:p>
    <w:p w14:paraId="3A95075E" w14:textId="77777777" w:rsidR="0091293E" w:rsidRDefault="0091293E">
      <w:pPr>
        <w:pStyle w:val="Standard"/>
        <w:rPr>
          <w:rFonts w:ascii="Arial" w:hAnsi="Arial" w:cs="Arial"/>
          <w:sz w:val="24"/>
          <w:szCs w:val="24"/>
        </w:rPr>
      </w:pPr>
    </w:p>
    <w:p w14:paraId="024877EB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312D32E3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2E05F101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34FB893B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30CC7C6B" w14:textId="77777777" w:rsidR="0091293E" w:rsidRDefault="001C5FB2">
      <w:pPr>
        <w:pStyle w:val="Standard"/>
        <w:spacing w:after="0"/>
      </w:pPr>
      <w:r>
        <w:rPr>
          <w:rFonts w:ascii="Arial" w:eastAsia="Verdana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….........................................................</w:t>
      </w:r>
    </w:p>
    <w:p w14:paraId="2FCDE280" w14:textId="77777777" w:rsidR="0091293E" w:rsidRDefault="001C5FB2">
      <w:pPr>
        <w:pStyle w:val="Standard"/>
        <w:spacing w:after="0"/>
        <w:ind w:left="5664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(podpis i pieczątka osoby uprawnionej</w:t>
      </w:r>
    </w:p>
    <w:p w14:paraId="087702DF" w14:textId="77777777" w:rsidR="0091293E" w:rsidRDefault="001C5FB2">
      <w:pPr>
        <w:pStyle w:val="Standard"/>
        <w:spacing w:after="0"/>
        <w:ind w:left="5664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do reprezentacji i składania oświadczeń,</w:t>
      </w:r>
    </w:p>
    <w:p w14:paraId="58B5EB98" w14:textId="77777777" w:rsidR="0091293E" w:rsidRDefault="001C5FB2">
      <w:pPr>
        <w:pStyle w:val="Standard"/>
        <w:spacing w:after="0"/>
        <w:ind w:left="5664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zgodnie z dokumentem </w:t>
      </w:r>
      <w:r>
        <w:rPr>
          <w:rFonts w:ascii="Arial" w:hAnsi="Arial" w:cs="Arial"/>
          <w:sz w:val="24"/>
          <w:szCs w:val="24"/>
          <w:lang w:eastAsia="pl-PL"/>
        </w:rPr>
        <w:t>rejestrowym)</w:t>
      </w:r>
    </w:p>
    <w:p w14:paraId="561C041A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0BD64A24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36E701BF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573ADED7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0883D1E0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441723D7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46C6C20D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520F497C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2F82EEF1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4D1565AC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48EA5452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60B1A9A6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1AC639AC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419F3255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135ABF39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1B66A71B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4C256F87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53347B23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1F64D98A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6E3E571F" w14:textId="6A3CB39C" w:rsidR="0091293E" w:rsidRPr="00A17172" w:rsidRDefault="001C5FB2">
      <w:pPr>
        <w:pStyle w:val="Standard"/>
        <w:spacing w:after="0"/>
        <w:ind w:right="30"/>
      </w:pPr>
      <w:r>
        <w:rPr>
          <w:rFonts w:ascii="Arial" w:hAnsi="Arial" w:cs="Arial"/>
          <w:sz w:val="24"/>
          <w:szCs w:val="24"/>
        </w:rPr>
        <w:lastRenderedPageBreak/>
        <w:t xml:space="preserve">Załącznik nr 2 </w:t>
      </w:r>
      <w:r>
        <w:rPr>
          <w:rFonts w:ascii="Arial" w:hAnsi="Arial" w:cs="Arial"/>
          <w:sz w:val="24"/>
          <w:szCs w:val="24"/>
          <w:lang w:eastAsia="pl-PL"/>
        </w:rPr>
        <w:t>do wniosku</w:t>
      </w:r>
    </w:p>
    <w:p w14:paraId="68A1421C" w14:textId="77777777" w:rsidR="0091293E" w:rsidRDefault="001C5FB2">
      <w:pPr>
        <w:pStyle w:val="Standard"/>
        <w:spacing w:after="0"/>
        <w:ind w:right="3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OŚWIADCZENIA WNIOSKODAWCY</w:t>
      </w:r>
    </w:p>
    <w:p w14:paraId="6EE0FEC5" w14:textId="77777777" w:rsidR="0091293E" w:rsidRDefault="001C5FB2" w:rsidP="006C5A50">
      <w:pPr>
        <w:pStyle w:val="Standard"/>
        <w:numPr>
          <w:ilvl w:val="0"/>
          <w:numId w:val="1"/>
        </w:numPr>
        <w:spacing w:before="120" w:after="120"/>
        <w:ind w:left="385" w:hanging="357"/>
        <w:rPr>
          <w:rFonts w:ascii="Arial" w:eastAsia="Verdana" w:hAnsi="Arial" w:cs="Arial"/>
          <w:sz w:val="24"/>
          <w:szCs w:val="24"/>
          <w:lang w:eastAsia="pl-PL"/>
        </w:rPr>
      </w:pPr>
      <w:r>
        <w:rPr>
          <w:rFonts w:ascii="Arial" w:eastAsia="Verdana" w:hAnsi="Arial" w:cs="Arial"/>
          <w:sz w:val="24"/>
          <w:szCs w:val="24"/>
          <w:lang w:eastAsia="pl-PL"/>
        </w:rPr>
        <w:t xml:space="preserve">Jestem Pracodawcą w rozumieniu art. 2 ust. 1 pkt 25 ustawy z dnia 20 kwietnia 2004 r. o promocji zatrudnienia i instytucjach rynku pracy, tzn. zatrudniam co </w:t>
      </w:r>
      <w:r>
        <w:rPr>
          <w:rFonts w:ascii="Arial" w:eastAsia="Verdana" w:hAnsi="Arial" w:cs="Arial"/>
          <w:sz w:val="24"/>
          <w:szCs w:val="24"/>
          <w:lang w:eastAsia="pl-PL"/>
        </w:rPr>
        <w:t>najmniej jednego pracownika na podstawie stosunku pracy, stosunku służbowego lub umowy o pracę nakładczą;</w:t>
      </w:r>
    </w:p>
    <w:p w14:paraId="489AC447" w14:textId="6E8845A1" w:rsidR="0091293E" w:rsidRDefault="001C5FB2">
      <w:pPr>
        <w:pStyle w:val="Standard"/>
        <w:numPr>
          <w:ilvl w:val="0"/>
          <w:numId w:val="1"/>
        </w:numPr>
        <w:spacing w:after="120"/>
        <w:ind w:left="357" w:hanging="357"/>
      </w:pPr>
      <w:r w:rsidRPr="000D4F5C">
        <w:rPr>
          <w:rFonts w:ascii="Arial" w:eastAsia="Verdana" w:hAnsi="Arial" w:cs="Arial"/>
          <w:sz w:val="28"/>
          <w:szCs w:val="28"/>
          <w:lang w:eastAsia="pl-PL"/>
        </w:rPr>
        <w:t>□</w:t>
      </w:r>
      <w:r>
        <w:rPr>
          <w:rFonts w:ascii="Arial" w:eastAsia="Verdana" w:hAnsi="Arial" w:cs="Arial"/>
          <w:sz w:val="24"/>
          <w:szCs w:val="24"/>
          <w:lang w:eastAsia="pl-PL"/>
        </w:rPr>
        <w:t xml:space="preserve"> </w:t>
      </w:r>
      <w:r w:rsidRPr="009E777E">
        <w:rPr>
          <w:rFonts w:ascii="Arial" w:hAnsi="Arial" w:cs="Arial"/>
          <w:b/>
          <w:bCs/>
          <w:sz w:val="24"/>
          <w:szCs w:val="24"/>
        </w:rPr>
        <w:t>Nie zalegam</w:t>
      </w:r>
      <w:r>
        <w:rPr>
          <w:rFonts w:ascii="Arial" w:hAnsi="Arial" w:cs="Arial"/>
          <w:sz w:val="24"/>
          <w:szCs w:val="24"/>
        </w:rPr>
        <w:t xml:space="preserve"> / </w:t>
      </w:r>
      <w:r w:rsidR="000D4F5C" w:rsidRPr="000D4F5C">
        <w:rPr>
          <w:rFonts w:ascii="Arial" w:eastAsia="Verdana" w:hAnsi="Arial" w:cs="Arial"/>
          <w:sz w:val="28"/>
          <w:szCs w:val="28"/>
          <w:lang w:eastAsia="pl-PL"/>
        </w:rPr>
        <w:t>□</w:t>
      </w:r>
      <w:r>
        <w:rPr>
          <w:rFonts w:ascii="Arial" w:eastAsia="Verdana" w:hAnsi="Arial" w:cs="Arial"/>
          <w:sz w:val="24"/>
          <w:szCs w:val="24"/>
          <w:lang w:eastAsia="pl-PL"/>
        </w:rPr>
        <w:t xml:space="preserve"> </w:t>
      </w:r>
      <w:r w:rsidR="000D4F5C" w:rsidRPr="009E777E">
        <w:rPr>
          <w:rFonts w:ascii="Arial" w:hAnsi="Arial" w:cs="Arial"/>
          <w:b/>
          <w:bCs/>
          <w:sz w:val="24"/>
          <w:szCs w:val="24"/>
        </w:rPr>
        <w:t>Z</w:t>
      </w:r>
      <w:r w:rsidRPr="009E777E">
        <w:rPr>
          <w:rFonts w:ascii="Arial" w:hAnsi="Arial" w:cs="Arial"/>
          <w:b/>
          <w:bCs/>
          <w:sz w:val="24"/>
          <w:szCs w:val="24"/>
        </w:rPr>
        <w:t>alegam*</w:t>
      </w:r>
      <w:r>
        <w:rPr>
          <w:rFonts w:ascii="Arial" w:hAnsi="Arial" w:cs="Arial"/>
          <w:sz w:val="24"/>
          <w:szCs w:val="24"/>
        </w:rPr>
        <w:t xml:space="preserve"> (* zaznaczyć właściwe) w dniu złożenia niniejszego wniosku z wypłacaniem wynagrodzeń pracownikom oraz z opłacaniem należnych składek na ubezpieczenia społeczne, zdrowotne, Fundusz Pracy, Fundusz Gwarantowanych Świadczeń Pracowniczych oraz Fundusz Emerytur Pomostowych;</w:t>
      </w:r>
    </w:p>
    <w:p w14:paraId="4339DB38" w14:textId="77777777" w:rsidR="000166C8" w:rsidRDefault="000166C8" w:rsidP="000D4F5C">
      <w:pPr>
        <w:pStyle w:val="Standard"/>
        <w:numPr>
          <w:ilvl w:val="0"/>
          <w:numId w:val="1"/>
        </w:numPr>
        <w:spacing w:after="0"/>
        <w:ind w:left="37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14:paraId="2A527263" w14:textId="51C66BC4" w:rsidR="000166C8" w:rsidRDefault="000D4F5C" w:rsidP="000D4F5C">
      <w:pPr>
        <w:pStyle w:val="Standard"/>
        <w:spacing w:after="0"/>
        <w:ind w:left="374"/>
        <w:rPr>
          <w:rFonts w:ascii="Arial" w:hAnsi="Arial" w:cs="Arial"/>
          <w:sz w:val="24"/>
          <w:szCs w:val="24"/>
        </w:rPr>
      </w:pPr>
      <w:r w:rsidRPr="000D4F5C">
        <w:rPr>
          <w:rFonts w:ascii="Arial" w:eastAsia="Verdana" w:hAnsi="Arial" w:cs="Arial"/>
          <w:sz w:val="28"/>
          <w:szCs w:val="28"/>
          <w:lang w:eastAsia="pl-PL"/>
        </w:rPr>
        <w:t>□</w:t>
      </w:r>
      <w:r>
        <w:rPr>
          <w:rFonts w:ascii="Arial" w:eastAsia="Verdana" w:hAnsi="Arial" w:cs="Arial"/>
          <w:sz w:val="28"/>
          <w:szCs w:val="28"/>
          <w:lang w:eastAsia="pl-PL"/>
        </w:rPr>
        <w:t xml:space="preserve"> </w:t>
      </w:r>
      <w:r w:rsidR="000166C8" w:rsidRPr="009E777E">
        <w:rPr>
          <w:rFonts w:ascii="Arial" w:hAnsi="Arial" w:cs="Arial"/>
          <w:b/>
          <w:bCs/>
          <w:sz w:val="24"/>
          <w:szCs w:val="24"/>
        </w:rPr>
        <w:t>Spełniam</w:t>
      </w:r>
      <w:r w:rsidRPr="009E777E">
        <w:rPr>
          <w:rFonts w:ascii="Arial" w:hAnsi="Arial" w:cs="Arial"/>
          <w:b/>
          <w:bCs/>
          <w:sz w:val="24"/>
          <w:szCs w:val="24"/>
        </w:rPr>
        <w:t xml:space="preserve"> warunki</w:t>
      </w:r>
      <w:r w:rsidR="000166C8">
        <w:rPr>
          <w:rFonts w:ascii="Arial" w:hAnsi="Arial" w:cs="Arial"/>
          <w:sz w:val="24"/>
          <w:szCs w:val="24"/>
        </w:rPr>
        <w:t xml:space="preserve"> / </w:t>
      </w:r>
      <w:r w:rsidRPr="000D4F5C">
        <w:rPr>
          <w:rFonts w:ascii="Arial" w:eastAsia="Verdana" w:hAnsi="Arial" w:cs="Arial"/>
          <w:sz w:val="28"/>
          <w:szCs w:val="28"/>
          <w:lang w:eastAsia="pl-PL"/>
        </w:rPr>
        <w:t>□</w:t>
      </w:r>
      <w:r>
        <w:rPr>
          <w:rFonts w:ascii="Arial" w:eastAsia="Verdana" w:hAnsi="Arial" w:cs="Arial"/>
          <w:sz w:val="28"/>
          <w:szCs w:val="28"/>
          <w:lang w:eastAsia="pl-PL"/>
        </w:rPr>
        <w:t xml:space="preserve"> </w:t>
      </w:r>
      <w:r w:rsidRPr="009E777E">
        <w:rPr>
          <w:rFonts w:ascii="Arial" w:hAnsi="Arial" w:cs="Arial"/>
          <w:b/>
          <w:bCs/>
          <w:sz w:val="24"/>
          <w:szCs w:val="24"/>
        </w:rPr>
        <w:t>Ni</w:t>
      </w:r>
      <w:r w:rsidR="000166C8" w:rsidRPr="009E777E">
        <w:rPr>
          <w:rFonts w:ascii="Arial" w:hAnsi="Arial" w:cs="Arial"/>
          <w:b/>
          <w:bCs/>
          <w:sz w:val="24"/>
          <w:szCs w:val="24"/>
        </w:rPr>
        <w:t>e spełniam warun</w:t>
      </w:r>
      <w:r w:rsidRPr="009E777E">
        <w:rPr>
          <w:rFonts w:ascii="Arial" w:hAnsi="Arial" w:cs="Arial"/>
          <w:b/>
          <w:bCs/>
          <w:sz w:val="24"/>
          <w:szCs w:val="24"/>
        </w:rPr>
        <w:t>ków</w:t>
      </w:r>
      <w:r>
        <w:rPr>
          <w:rFonts w:ascii="Arial" w:hAnsi="Arial" w:cs="Arial"/>
          <w:sz w:val="24"/>
          <w:szCs w:val="24"/>
        </w:rPr>
        <w:t xml:space="preserve"> </w:t>
      </w:r>
      <w:r w:rsidR="000166C8">
        <w:rPr>
          <w:rFonts w:ascii="Arial" w:hAnsi="Arial" w:cs="Arial"/>
          <w:sz w:val="24"/>
          <w:szCs w:val="24"/>
        </w:rPr>
        <w:t xml:space="preserve">dopuszczalności udzielenia pomocy de </w:t>
      </w:r>
      <w:proofErr w:type="spellStart"/>
      <w:r w:rsidR="000166C8">
        <w:rPr>
          <w:rFonts w:ascii="Arial" w:hAnsi="Arial" w:cs="Arial"/>
          <w:sz w:val="24"/>
          <w:szCs w:val="24"/>
        </w:rPr>
        <w:t>minimis</w:t>
      </w:r>
      <w:proofErr w:type="spellEnd"/>
      <w:r w:rsidR="000166C8">
        <w:rPr>
          <w:rFonts w:ascii="Arial" w:hAnsi="Arial" w:cs="Arial"/>
          <w:sz w:val="24"/>
          <w:szCs w:val="24"/>
        </w:rPr>
        <w:t>.</w:t>
      </w:r>
    </w:p>
    <w:p w14:paraId="22740008" w14:textId="77777777" w:rsidR="000D4F5C" w:rsidRPr="000D4F5C" w:rsidRDefault="000D4F5C" w:rsidP="000D4F5C">
      <w:pPr>
        <w:pStyle w:val="Standard"/>
        <w:spacing w:after="0"/>
        <w:ind w:left="374"/>
        <w:rPr>
          <w:rFonts w:ascii="Arial" w:hAnsi="Arial" w:cs="Arial"/>
          <w:sz w:val="24"/>
          <w:szCs w:val="24"/>
        </w:rPr>
      </w:pPr>
      <w:r w:rsidRPr="000D4F5C">
        <w:rPr>
          <w:rFonts w:ascii="Arial" w:hAnsi="Arial" w:cs="Arial"/>
          <w:sz w:val="24"/>
          <w:szCs w:val="24"/>
        </w:rPr>
        <w:t>W przypadku udzielenia odpowiedzi twierdzącej, proszę o wskazanie właściwego aktu</w:t>
      </w:r>
    </w:p>
    <w:p w14:paraId="5731F5BE" w14:textId="77777777" w:rsidR="000D4F5C" w:rsidRPr="000D4F5C" w:rsidRDefault="000D4F5C" w:rsidP="000D4F5C">
      <w:pPr>
        <w:pStyle w:val="Standard"/>
        <w:spacing w:after="0"/>
        <w:ind w:left="374"/>
        <w:rPr>
          <w:rFonts w:ascii="Arial" w:hAnsi="Arial" w:cs="Arial"/>
          <w:sz w:val="24"/>
          <w:szCs w:val="24"/>
        </w:rPr>
      </w:pPr>
      <w:r w:rsidRPr="000D4F5C">
        <w:rPr>
          <w:rFonts w:ascii="Arial" w:hAnsi="Arial" w:cs="Arial"/>
          <w:sz w:val="24"/>
          <w:szCs w:val="24"/>
        </w:rPr>
        <w:t>normatywnego, który będzie miał zastosowanie:</w:t>
      </w:r>
    </w:p>
    <w:p w14:paraId="32AD54C3" w14:textId="2CF8690F" w:rsidR="000D4F5C" w:rsidRPr="000D4F5C" w:rsidRDefault="000D4F5C" w:rsidP="00853773">
      <w:pPr>
        <w:pStyle w:val="Standard"/>
        <w:numPr>
          <w:ilvl w:val="0"/>
          <w:numId w:val="12"/>
        </w:numPr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0D4F5C">
        <w:rPr>
          <w:rFonts w:ascii="Arial" w:hAnsi="Arial" w:cs="Arial"/>
          <w:sz w:val="24"/>
          <w:szCs w:val="24"/>
        </w:rPr>
        <w:t>rozporządzenie Komisji (UE) 2023/2831 z dnia 13 grudnia 2023 r. w sprawie stosowania</w:t>
      </w:r>
    </w:p>
    <w:p w14:paraId="3E999568" w14:textId="77777777" w:rsidR="000D4F5C" w:rsidRPr="000D4F5C" w:rsidRDefault="000D4F5C" w:rsidP="00853773">
      <w:pPr>
        <w:pStyle w:val="Standard"/>
        <w:spacing w:after="0"/>
        <w:ind w:left="374" w:firstLine="477"/>
        <w:rPr>
          <w:rFonts w:ascii="Arial" w:hAnsi="Arial" w:cs="Arial"/>
          <w:sz w:val="24"/>
          <w:szCs w:val="24"/>
        </w:rPr>
      </w:pPr>
      <w:r w:rsidRPr="000D4F5C">
        <w:rPr>
          <w:rFonts w:ascii="Arial" w:hAnsi="Arial" w:cs="Arial"/>
          <w:sz w:val="24"/>
          <w:szCs w:val="24"/>
        </w:rPr>
        <w:t xml:space="preserve">art. 107 i 108 Traktatu o funkcjonowaniu Unii Europejskiej do pomocy de </w:t>
      </w:r>
      <w:proofErr w:type="spellStart"/>
      <w:r w:rsidRPr="000D4F5C">
        <w:rPr>
          <w:rFonts w:ascii="Arial" w:hAnsi="Arial" w:cs="Arial"/>
          <w:sz w:val="24"/>
          <w:szCs w:val="24"/>
        </w:rPr>
        <w:t>minimis</w:t>
      </w:r>
      <w:proofErr w:type="spellEnd"/>
      <w:r w:rsidRPr="000D4F5C">
        <w:rPr>
          <w:rFonts w:ascii="Arial" w:hAnsi="Arial" w:cs="Arial"/>
          <w:sz w:val="24"/>
          <w:szCs w:val="24"/>
        </w:rPr>
        <w:t xml:space="preserve"> (Dz. Urz.</w:t>
      </w:r>
    </w:p>
    <w:p w14:paraId="0324FDA1" w14:textId="77777777" w:rsidR="009936FD" w:rsidRDefault="000D4F5C" w:rsidP="009936FD">
      <w:pPr>
        <w:pStyle w:val="Standard"/>
        <w:spacing w:after="0"/>
        <w:ind w:left="851"/>
        <w:rPr>
          <w:rFonts w:ascii="Arial" w:hAnsi="Arial" w:cs="Arial"/>
          <w:sz w:val="24"/>
          <w:szCs w:val="24"/>
        </w:rPr>
      </w:pPr>
      <w:r w:rsidRPr="000D4F5C">
        <w:rPr>
          <w:rFonts w:ascii="Arial" w:hAnsi="Arial" w:cs="Arial"/>
          <w:sz w:val="24"/>
          <w:szCs w:val="24"/>
        </w:rPr>
        <w:t>UE L, 2023/2832 z 13.12.2023),</w:t>
      </w:r>
    </w:p>
    <w:p w14:paraId="5FCF4959" w14:textId="57FF95DC" w:rsidR="000D4F5C" w:rsidRPr="000D4F5C" w:rsidRDefault="000D4F5C" w:rsidP="009936FD">
      <w:pPr>
        <w:pStyle w:val="Standard"/>
        <w:numPr>
          <w:ilvl w:val="0"/>
          <w:numId w:val="13"/>
        </w:numPr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0D4F5C">
        <w:rPr>
          <w:rFonts w:ascii="Arial" w:hAnsi="Arial" w:cs="Arial"/>
          <w:sz w:val="24"/>
          <w:szCs w:val="24"/>
        </w:rPr>
        <w:t>rozporządzenie Komisji (UE) 1408/2013 z dnia 18 grudnia 2013 r. w sprawie stosowania</w:t>
      </w:r>
    </w:p>
    <w:p w14:paraId="2E3DC98E" w14:textId="77777777" w:rsidR="000D4F5C" w:rsidRPr="000D4F5C" w:rsidRDefault="000D4F5C" w:rsidP="009936FD">
      <w:pPr>
        <w:pStyle w:val="Standard"/>
        <w:spacing w:after="0"/>
        <w:ind w:left="851"/>
        <w:rPr>
          <w:rFonts w:ascii="Arial" w:hAnsi="Arial" w:cs="Arial"/>
          <w:sz w:val="24"/>
          <w:szCs w:val="24"/>
        </w:rPr>
      </w:pPr>
      <w:r w:rsidRPr="000D4F5C">
        <w:rPr>
          <w:rFonts w:ascii="Arial" w:hAnsi="Arial" w:cs="Arial"/>
          <w:sz w:val="24"/>
          <w:szCs w:val="24"/>
        </w:rPr>
        <w:t xml:space="preserve">art. 107 i 108 Traktatu o funkcjonowaniu Unii Europejskiej do pomocy de </w:t>
      </w:r>
      <w:proofErr w:type="spellStart"/>
      <w:r w:rsidRPr="000D4F5C">
        <w:rPr>
          <w:rFonts w:ascii="Arial" w:hAnsi="Arial" w:cs="Arial"/>
          <w:sz w:val="24"/>
          <w:szCs w:val="24"/>
        </w:rPr>
        <w:t>minimis</w:t>
      </w:r>
      <w:proofErr w:type="spellEnd"/>
      <w:r w:rsidRPr="000D4F5C">
        <w:rPr>
          <w:rFonts w:ascii="Arial" w:hAnsi="Arial" w:cs="Arial"/>
          <w:sz w:val="24"/>
          <w:szCs w:val="24"/>
        </w:rPr>
        <w:t xml:space="preserve"> w</w:t>
      </w:r>
    </w:p>
    <w:p w14:paraId="39012B64" w14:textId="269A7643" w:rsidR="009936FD" w:rsidRDefault="000D4F5C" w:rsidP="006C5A50">
      <w:pPr>
        <w:pStyle w:val="Standard"/>
        <w:spacing w:after="0"/>
        <w:ind w:left="851"/>
        <w:rPr>
          <w:rFonts w:ascii="Arial" w:hAnsi="Arial" w:cs="Arial"/>
          <w:sz w:val="24"/>
          <w:szCs w:val="24"/>
        </w:rPr>
      </w:pPr>
      <w:r w:rsidRPr="000D4F5C">
        <w:rPr>
          <w:rFonts w:ascii="Arial" w:hAnsi="Arial" w:cs="Arial"/>
          <w:sz w:val="24"/>
          <w:szCs w:val="24"/>
        </w:rPr>
        <w:t>sektorze rolnym (Dz. Ur. UE L, 352 z 24.12.2013 r., str. 9, ze zm.),</w:t>
      </w:r>
    </w:p>
    <w:p w14:paraId="65ADCAAE" w14:textId="4D4DB40D" w:rsidR="000D4F5C" w:rsidRPr="000D4F5C" w:rsidRDefault="000D4F5C" w:rsidP="005B30EC">
      <w:pPr>
        <w:pStyle w:val="Standard"/>
        <w:numPr>
          <w:ilvl w:val="0"/>
          <w:numId w:val="15"/>
        </w:numPr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0D4F5C">
        <w:rPr>
          <w:rFonts w:ascii="Arial" w:hAnsi="Arial" w:cs="Arial"/>
          <w:sz w:val="24"/>
          <w:szCs w:val="24"/>
        </w:rPr>
        <w:t>rozporządzenie Komisji (UE) 717/2014 z dnia 27 czerwca 2014 r. w sprawie stosowania</w:t>
      </w:r>
    </w:p>
    <w:p w14:paraId="57455C9C" w14:textId="77777777" w:rsidR="000D4F5C" w:rsidRPr="000D4F5C" w:rsidRDefault="000D4F5C" w:rsidP="005B30EC">
      <w:pPr>
        <w:pStyle w:val="Standard"/>
        <w:spacing w:after="0"/>
        <w:ind w:left="851"/>
        <w:rPr>
          <w:rFonts w:ascii="Arial" w:hAnsi="Arial" w:cs="Arial"/>
          <w:sz w:val="24"/>
          <w:szCs w:val="24"/>
        </w:rPr>
      </w:pPr>
      <w:r w:rsidRPr="000D4F5C">
        <w:rPr>
          <w:rFonts w:ascii="Arial" w:hAnsi="Arial" w:cs="Arial"/>
          <w:sz w:val="24"/>
          <w:szCs w:val="24"/>
        </w:rPr>
        <w:t xml:space="preserve">art. 107 i 108 Traktatu o funkcjonowaniu Unii Europejskiej do pomocy de </w:t>
      </w:r>
      <w:proofErr w:type="spellStart"/>
      <w:r w:rsidRPr="000D4F5C">
        <w:rPr>
          <w:rFonts w:ascii="Arial" w:hAnsi="Arial" w:cs="Arial"/>
          <w:sz w:val="24"/>
          <w:szCs w:val="24"/>
        </w:rPr>
        <w:t>minimis</w:t>
      </w:r>
      <w:proofErr w:type="spellEnd"/>
      <w:r w:rsidRPr="000D4F5C">
        <w:rPr>
          <w:rFonts w:ascii="Arial" w:hAnsi="Arial" w:cs="Arial"/>
          <w:sz w:val="24"/>
          <w:szCs w:val="24"/>
        </w:rPr>
        <w:t xml:space="preserve"> w</w:t>
      </w:r>
    </w:p>
    <w:p w14:paraId="51D29800" w14:textId="0194DEF0" w:rsidR="000D4F5C" w:rsidRDefault="000D4F5C" w:rsidP="006C5A50">
      <w:pPr>
        <w:pStyle w:val="Standard"/>
        <w:spacing w:after="120"/>
        <w:ind w:left="851"/>
        <w:rPr>
          <w:rFonts w:ascii="Arial" w:hAnsi="Arial" w:cs="Arial"/>
          <w:sz w:val="24"/>
          <w:szCs w:val="24"/>
        </w:rPr>
      </w:pPr>
      <w:r w:rsidRPr="000D4F5C">
        <w:rPr>
          <w:rFonts w:ascii="Arial" w:hAnsi="Arial" w:cs="Arial"/>
          <w:sz w:val="24"/>
          <w:szCs w:val="24"/>
        </w:rPr>
        <w:t>sektorze rybołówstwa i akwakultury (Dz. Ur. UE L, 190 z 28.06.2014 r., str. 45, ze zm.)</w:t>
      </w:r>
      <w:r w:rsidR="006C5A50">
        <w:rPr>
          <w:rFonts w:ascii="Arial" w:hAnsi="Arial" w:cs="Arial"/>
          <w:sz w:val="24"/>
          <w:szCs w:val="24"/>
        </w:rPr>
        <w:t>.</w:t>
      </w:r>
    </w:p>
    <w:p w14:paraId="0B043C65" w14:textId="413CBAAF" w:rsidR="0091293E" w:rsidRDefault="001C5FB2">
      <w:pPr>
        <w:pStyle w:val="Standard"/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do złożenia w dniu podpisania umowy dodatkowego oświadczenia o uzyskanej pomocy publicznej, jeżeli w okresie od dnia złożenia wniosku do dnia podpisania umowy taką pomoc otrzymam;</w:t>
      </w:r>
    </w:p>
    <w:p w14:paraId="3C8DA218" w14:textId="56A4CFA8" w:rsidR="0091293E" w:rsidRDefault="001C5FB2">
      <w:pPr>
        <w:pStyle w:val="Standard"/>
        <w:numPr>
          <w:ilvl w:val="0"/>
          <w:numId w:val="1"/>
        </w:numPr>
        <w:spacing w:after="120"/>
        <w:ind w:left="357" w:hanging="357"/>
      </w:pPr>
      <w:r>
        <w:rPr>
          <w:rFonts w:ascii="Arial" w:hAnsi="Arial" w:cs="Arial"/>
          <w:sz w:val="24"/>
          <w:szCs w:val="24"/>
        </w:rPr>
        <w:t xml:space="preserve">Zapoznałem się z rozporządzeniem Ministra Pracy i Polityki Społecznej z 14.05.2014 r. w sprawie szczegółowych warunków realizacji oraz trybu i sposobów prowadzenia usług rynku pracy (Dz. U. z 2014r., poz. 667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 xml:space="preserve">. zm.) oraz </w:t>
      </w:r>
      <w:r w:rsidR="00037DFD" w:rsidRPr="00037DFD">
        <w:rPr>
          <w:rFonts w:ascii="Arial" w:hAnsi="Arial" w:cs="Arial"/>
          <w:i/>
          <w:iCs/>
          <w:sz w:val="24"/>
          <w:szCs w:val="24"/>
        </w:rPr>
        <w:t>Regulamin</w:t>
      </w:r>
      <w:r w:rsidR="00037DFD">
        <w:rPr>
          <w:rFonts w:ascii="Arial" w:hAnsi="Arial" w:cs="Arial"/>
          <w:i/>
          <w:iCs/>
          <w:sz w:val="24"/>
          <w:szCs w:val="24"/>
        </w:rPr>
        <w:t>em</w:t>
      </w:r>
      <w:r w:rsidR="00037DFD" w:rsidRPr="00037DFD">
        <w:rPr>
          <w:rFonts w:ascii="Arial" w:hAnsi="Arial" w:cs="Arial"/>
          <w:i/>
          <w:iCs/>
          <w:sz w:val="24"/>
          <w:szCs w:val="24"/>
        </w:rPr>
        <w:t xml:space="preserve"> organizacji szkoleń </w:t>
      </w:r>
      <w:r w:rsidR="00037DFD" w:rsidRPr="00037DFD">
        <w:rPr>
          <w:rFonts w:ascii="Arial" w:hAnsi="Arial" w:cs="Arial"/>
          <w:bCs/>
          <w:i/>
          <w:iCs/>
          <w:sz w:val="24"/>
          <w:szCs w:val="24"/>
        </w:rPr>
        <w:t xml:space="preserve">oraz finansowania kosztów podnoszenia kwalifikacji </w:t>
      </w:r>
      <w:r w:rsidR="00037DFD" w:rsidRPr="00037DFD">
        <w:rPr>
          <w:rFonts w:ascii="Arial" w:hAnsi="Arial" w:cs="Arial"/>
          <w:i/>
          <w:iCs/>
          <w:sz w:val="24"/>
          <w:szCs w:val="24"/>
        </w:rPr>
        <w:t>dla osób bezrobotnych i poszukujących pracy zarejestrowanych w Powiatowym Urzędzie Pracy w Starogardzie Gdańskim</w:t>
      </w:r>
      <w:r>
        <w:rPr>
          <w:rFonts w:ascii="Arial" w:hAnsi="Arial" w:cs="Arial"/>
          <w:sz w:val="24"/>
          <w:szCs w:val="24"/>
        </w:rPr>
        <w:t xml:space="preserve"> nie wnoszę żadnych uwag.</w:t>
      </w:r>
    </w:p>
    <w:p w14:paraId="20903D6D" w14:textId="77777777" w:rsidR="0091293E" w:rsidRDefault="001C5FB2">
      <w:pPr>
        <w:pStyle w:val="Standard"/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figuruję na liście podmiotów objętych sankcjami w związku z agresją Federacji Rosyjskiej na Ukrainę.</w:t>
      </w:r>
    </w:p>
    <w:p w14:paraId="589135BE" w14:textId="77777777" w:rsidR="0091293E" w:rsidRDefault="001C5FB2">
      <w:pPr>
        <w:pStyle w:val="Standard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5C7AE3C" w14:textId="77777777" w:rsidR="0091293E" w:rsidRDefault="001C5FB2">
      <w:pPr>
        <w:pStyle w:val="Standard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</w:p>
    <w:p w14:paraId="6874296F" w14:textId="77777777" w:rsidR="0091293E" w:rsidRDefault="001C5FB2">
      <w:pPr>
        <w:pStyle w:val="Standard"/>
        <w:spacing w:after="0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............................................................</w:t>
      </w:r>
    </w:p>
    <w:p w14:paraId="4B6667E8" w14:textId="77777777" w:rsidR="0091293E" w:rsidRDefault="001C5FB2">
      <w:pPr>
        <w:pStyle w:val="Standard"/>
        <w:spacing w:after="0"/>
        <w:ind w:left="6237" w:hanging="6237"/>
      </w:pPr>
      <w:r>
        <w:rPr>
          <w:rFonts w:ascii="Arial" w:eastAsia="Verdana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eastAsia="pl-PL"/>
        </w:rPr>
        <w:t>(podpis i pieczątka osoby uprawnionej</w:t>
      </w:r>
    </w:p>
    <w:p w14:paraId="32AD0E4B" w14:textId="77777777" w:rsidR="0091293E" w:rsidRDefault="001C5FB2">
      <w:pPr>
        <w:pStyle w:val="Standard"/>
        <w:spacing w:after="0"/>
        <w:ind w:left="6237" w:hanging="573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do reprezentacji i składania oświadczeń,</w:t>
      </w:r>
    </w:p>
    <w:p w14:paraId="340A1303" w14:textId="77777777" w:rsidR="0091293E" w:rsidRDefault="001C5FB2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zgodnie z </w:t>
      </w:r>
      <w:r>
        <w:rPr>
          <w:rFonts w:ascii="Arial" w:hAnsi="Arial" w:cs="Arial"/>
          <w:sz w:val="24"/>
          <w:szCs w:val="24"/>
          <w:lang w:eastAsia="pl-PL"/>
        </w:rPr>
        <w:t>dokumentem rejestrowym)</w:t>
      </w:r>
    </w:p>
    <w:p w14:paraId="018823AC" w14:textId="77777777" w:rsidR="0091293E" w:rsidRDefault="0091293E">
      <w:pPr>
        <w:pStyle w:val="Standard"/>
        <w:spacing w:after="240"/>
        <w:ind w:right="28"/>
        <w:rPr>
          <w:rFonts w:ascii="Arial" w:hAnsi="Arial" w:cs="Arial"/>
          <w:sz w:val="24"/>
          <w:szCs w:val="24"/>
        </w:rPr>
      </w:pPr>
    </w:p>
    <w:p w14:paraId="26041077" w14:textId="77777777" w:rsidR="0091293E" w:rsidRDefault="001C5FB2" w:rsidP="00E33FE5">
      <w:pPr>
        <w:pStyle w:val="Standard"/>
        <w:spacing w:after="120"/>
        <w:ind w:right="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3 do wniosku</w:t>
      </w:r>
    </w:p>
    <w:p w14:paraId="04F86838" w14:textId="77777777" w:rsidR="0091293E" w:rsidRDefault="0091293E">
      <w:pPr>
        <w:pStyle w:val="Standard"/>
        <w:spacing w:after="0"/>
        <w:ind w:right="28"/>
        <w:rPr>
          <w:rFonts w:ascii="Arial" w:hAnsi="Arial" w:cs="Arial"/>
          <w:sz w:val="24"/>
          <w:szCs w:val="24"/>
        </w:rPr>
      </w:pPr>
    </w:p>
    <w:p w14:paraId="48C2EEA8" w14:textId="77777777" w:rsidR="0091293E" w:rsidRDefault="0091293E">
      <w:pPr>
        <w:pStyle w:val="Standard"/>
        <w:spacing w:after="0"/>
        <w:ind w:right="28"/>
        <w:rPr>
          <w:rFonts w:ascii="Arial" w:hAnsi="Arial" w:cs="Arial"/>
          <w:sz w:val="24"/>
          <w:szCs w:val="24"/>
        </w:rPr>
      </w:pPr>
    </w:p>
    <w:p w14:paraId="794A735A" w14:textId="77777777" w:rsidR="0091293E" w:rsidRDefault="001C5FB2">
      <w:pPr>
        <w:pStyle w:val="Standard"/>
        <w:spacing w:after="0"/>
        <w:ind w:right="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</w:t>
      </w:r>
    </w:p>
    <w:p w14:paraId="3838391C" w14:textId="77777777" w:rsidR="0091293E" w:rsidRDefault="001C5FB2">
      <w:pPr>
        <w:pStyle w:val="Standard"/>
        <w:spacing w:after="0"/>
        <w:ind w:right="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(pieczątka firmowa wnioskodawcy)</w:t>
      </w:r>
    </w:p>
    <w:p w14:paraId="5FF3B2EC" w14:textId="77777777" w:rsidR="0091293E" w:rsidRDefault="0091293E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23FA14" w14:textId="77777777" w:rsidR="0091293E" w:rsidRDefault="001C5FB2">
      <w:pPr>
        <w:pStyle w:val="Standard"/>
        <w:ind w:firstLine="30"/>
        <w:jc w:val="center"/>
      </w:pPr>
      <w:r>
        <w:rPr>
          <w:rFonts w:ascii="Arial" w:hAnsi="Arial" w:cs="Arial"/>
          <w:b/>
          <w:bCs/>
          <w:iCs/>
          <w:sz w:val="24"/>
          <w:szCs w:val="24"/>
        </w:rPr>
        <w:t>OŚWIADCZENIE WNIOSKODAWCY</w:t>
      </w:r>
      <w:r>
        <w:rPr>
          <w:rFonts w:ascii="Arial" w:hAnsi="Arial" w:cs="Arial"/>
          <w:b/>
          <w:bCs/>
          <w:iCs/>
          <w:sz w:val="24"/>
          <w:szCs w:val="24"/>
        </w:rPr>
        <w:br/>
      </w:r>
      <w:r>
        <w:rPr>
          <w:rFonts w:ascii="Arial" w:hAnsi="Arial" w:cs="Arial"/>
          <w:b/>
          <w:bCs/>
          <w:iCs/>
          <w:sz w:val="24"/>
          <w:szCs w:val="24"/>
        </w:rPr>
        <w:t xml:space="preserve"> o otrzymaniu pomocy de </w:t>
      </w: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minimis</w:t>
      </w:r>
      <w:proofErr w:type="spellEnd"/>
      <w:r>
        <w:rPr>
          <w:rFonts w:ascii="Arial" w:hAnsi="Arial" w:cs="Arial"/>
          <w:b/>
          <w:bCs/>
          <w:iCs/>
          <w:sz w:val="24"/>
          <w:szCs w:val="24"/>
        </w:rPr>
        <w:t xml:space="preserve"> albo o </w:t>
      </w:r>
      <w:r>
        <w:rPr>
          <w:rFonts w:ascii="Arial" w:hAnsi="Arial" w:cs="Arial"/>
          <w:b/>
          <w:bCs/>
          <w:iCs/>
          <w:sz w:val="24"/>
          <w:szCs w:val="24"/>
        </w:rPr>
        <w:t>nieotrzymaniu takiej pomocy</w:t>
      </w:r>
    </w:p>
    <w:p w14:paraId="363D8BC9" w14:textId="5F908A5C" w:rsidR="0091293E" w:rsidRDefault="001C5FB2">
      <w:pPr>
        <w:pStyle w:val="Standard"/>
        <w:spacing w:before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</w:t>
      </w:r>
      <w:r w:rsidR="00E33FE5">
        <w:rPr>
          <w:rFonts w:ascii="Arial" w:hAnsi="Arial" w:cs="Arial"/>
          <w:sz w:val="24"/>
          <w:szCs w:val="24"/>
        </w:rPr>
        <w:t xml:space="preserve"> w ciągu minionych trzech lat </w:t>
      </w:r>
      <w:r>
        <w:rPr>
          <w:rFonts w:ascii="Arial" w:hAnsi="Arial" w:cs="Arial"/>
          <w:sz w:val="24"/>
          <w:szCs w:val="24"/>
        </w:rPr>
        <w:t xml:space="preserve"> ................……………………………</w:t>
      </w:r>
      <w:r w:rsidR="00E33FE5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……………..</w:t>
      </w:r>
    </w:p>
    <w:p w14:paraId="72287289" w14:textId="77777777" w:rsidR="0091293E" w:rsidRDefault="001C5FB2">
      <w:pPr>
        <w:pStyle w:val="Standard"/>
        <w:spacing w:before="10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…....................................................................................................................................................</w:t>
      </w:r>
    </w:p>
    <w:p w14:paraId="14BEEDC7" w14:textId="77777777" w:rsidR="0091293E" w:rsidRDefault="001C5FB2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(pełna nazwa pracodawcy)</w:t>
      </w:r>
    </w:p>
    <w:p w14:paraId="0D24F6A6" w14:textId="77777777" w:rsidR="00072D98" w:rsidRPr="00072D98" w:rsidRDefault="001C5FB2" w:rsidP="00072D98">
      <w:pPr>
        <w:pStyle w:val="Textbodyindent"/>
        <w:numPr>
          <w:ilvl w:val="0"/>
          <w:numId w:val="15"/>
        </w:numPr>
        <w:suppressAutoHyphens w:val="0"/>
        <w:spacing w:after="0" w:line="276" w:lineRule="auto"/>
        <w:ind w:left="567" w:hanging="567"/>
        <w:rPr>
          <w:rFonts w:ascii="Arial" w:eastAsia="Verdana" w:hAnsi="Arial" w:cs="Arial"/>
          <w:lang w:eastAsia="pl-PL"/>
        </w:rPr>
      </w:pPr>
      <w:r>
        <w:rPr>
          <w:rFonts w:ascii="Arial" w:hAnsi="Arial" w:cs="Arial"/>
        </w:rPr>
        <w:t xml:space="preserve">otrzymałem pomoc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* </w:t>
      </w:r>
    </w:p>
    <w:p w14:paraId="3153A2BD" w14:textId="6E0C9D10" w:rsidR="00072D98" w:rsidRPr="00072D98" w:rsidRDefault="001C5FB2" w:rsidP="00072D98">
      <w:pPr>
        <w:pStyle w:val="Textbodyindent"/>
        <w:numPr>
          <w:ilvl w:val="0"/>
          <w:numId w:val="15"/>
        </w:numPr>
        <w:suppressAutoHyphens w:val="0"/>
        <w:spacing w:after="0" w:line="276" w:lineRule="auto"/>
        <w:ind w:left="567" w:hanging="567"/>
        <w:rPr>
          <w:rFonts w:ascii="Arial" w:eastAsia="Verdana" w:hAnsi="Arial" w:cs="Arial"/>
          <w:lang w:eastAsia="pl-PL"/>
        </w:rPr>
      </w:pPr>
      <w:r>
        <w:rPr>
          <w:rFonts w:ascii="Arial" w:hAnsi="Arial" w:cs="Arial"/>
        </w:rPr>
        <w:t xml:space="preserve">nie otrzymałem pomocy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* </w:t>
      </w:r>
      <w:r>
        <w:rPr>
          <w:rFonts w:ascii="Arial" w:hAnsi="Arial" w:cs="Arial"/>
          <w:i/>
        </w:rPr>
        <w:t>(* zaznaczyć właściwe</w:t>
      </w:r>
      <w:r w:rsidR="00E33FE5">
        <w:rPr>
          <w:rFonts w:ascii="Arial" w:hAnsi="Arial" w:cs="Arial"/>
          <w:i/>
        </w:rPr>
        <w:t>)</w:t>
      </w:r>
    </w:p>
    <w:p w14:paraId="09BB39A1" w14:textId="77777777" w:rsidR="00072D98" w:rsidRPr="00072D98" w:rsidRDefault="00072D98" w:rsidP="00072D98">
      <w:pPr>
        <w:pStyle w:val="Textbodyindent"/>
        <w:suppressAutoHyphens w:val="0"/>
        <w:spacing w:after="0" w:line="276" w:lineRule="auto"/>
        <w:ind w:left="567"/>
        <w:rPr>
          <w:rFonts w:ascii="Arial" w:eastAsia="Verdana" w:hAnsi="Arial" w:cs="Arial"/>
          <w:lang w:eastAsia="pl-PL"/>
        </w:rPr>
      </w:pPr>
    </w:p>
    <w:p w14:paraId="5EC8145F" w14:textId="4999F376" w:rsidR="0091293E" w:rsidRPr="00072D98" w:rsidRDefault="00072D98" w:rsidP="00870496">
      <w:pPr>
        <w:pStyle w:val="Standard"/>
        <w:spacing w:after="120"/>
        <w:rPr>
          <w:rFonts w:ascii="Arial" w:hAnsi="Arial" w:cs="Arial"/>
          <w:sz w:val="24"/>
          <w:szCs w:val="24"/>
        </w:rPr>
      </w:pPr>
      <w:r w:rsidRPr="00072D98">
        <w:rPr>
          <w:rFonts w:ascii="Arial" w:hAnsi="Arial" w:cs="Arial"/>
          <w:sz w:val="24"/>
          <w:szCs w:val="24"/>
        </w:rPr>
        <w:t xml:space="preserve">W przypadku otrzymania pomocy publicznej de </w:t>
      </w:r>
      <w:proofErr w:type="spellStart"/>
      <w:r w:rsidRPr="00072D98">
        <w:rPr>
          <w:rFonts w:ascii="Arial" w:hAnsi="Arial" w:cs="Arial"/>
          <w:sz w:val="24"/>
          <w:szCs w:val="24"/>
        </w:rPr>
        <w:t>minimis</w:t>
      </w:r>
      <w:proofErr w:type="spellEnd"/>
      <w:r w:rsidRPr="00072D98">
        <w:rPr>
          <w:rFonts w:ascii="Arial" w:hAnsi="Arial" w:cs="Arial"/>
          <w:sz w:val="24"/>
          <w:szCs w:val="24"/>
        </w:rPr>
        <w:t xml:space="preserve"> należy wypełnić poniższe</w:t>
      </w:r>
      <w:r>
        <w:rPr>
          <w:rFonts w:ascii="Arial" w:hAnsi="Arial" w:cs="Arial"/>
          <w:sz w:val="24"/>
          <w:szCs w:val="24"/>
        </w:rPr>
        <w:t xml:space="preserve"> </w:t>
      </w:r>
      <w:r w:rsidRPr="00072D98">
        <w:rPr>
          <w:rFonts w:ascii="Arial" w:hAnsi="Arial" w:cs="Arial"/>
          <w:sz w:val="24"/>
          <w:szCs w:val="24"/>
        </w:rPr>
        <w:t>zestawienie o</w:t>
      </w:r>
      <w:r w:rsidR="00E33FE5">
        <w:rPr>
          <w:rFonts w:ascii="Arial" w:hAnsi="Arial" w:cs="Arial"/>
          <w:sz w:val="24"/>
          <w:szCs w:val="24"/>
        </w:rPr>
        <w:t> </w:t>
      </w:r>
      <w:r w:rsidRPr="00072D98">
        <w:rPr>
          <w:rFonts w:ascii="Arial" w:hAnsi="Arial" w:cs="Arial"/>
          <w:sz w:val="24"/>
          <w:szCs w:val="24"/>
        </w:rPr>
        <w:t>otrzymanej pomocy</w:t>
      </w:r>
      <w:r w:rsidR="00870496">
        <w:rPr>
          <w:rFonts w:ascii="Arial" w:hAnsi="Arial" w:cs="Arial"/>
          <w:sz w:val="24"/>
          <w:szCs w:val="24"/>
        </w:rPr>
        <w:t xml:space="preserve">. </w:t>
      </w:r>
      <w:r w:rsidRPr="00072D98">
        <w:rPr>
          <w:rFonts w:ascii="Arial" w:hAnsi="Arial" w:cs="Arial"/>
          <w:sz w:val="24"/>
          <w:szCs w:val="24"/>
        </w:rPr>
        <w:t>W przypadku wniosku składanego przez spółkę cywilną, należy również uwzględnić</w:t>
      </w:r>
      <w:r>
        <w:rPr>
          <w:rFonts w:ascii="Arial" w:hAnsi="Arial" w:cs="Arial"/>
          <w:sz w:val="24"/>
          <w:szCs w:val="24"/>
        </w:rPr>
        <w:t xml:space="preserve"> </w:t>
      </w:r>
      <w:r w:rsidRPr="00072D98">
        <w:rPr>
          <w:rFonts w:ascii="Arial" w:hAnsi="Arial" w:cs="Arial"/>
          <w:sz w:val="24"/>
          <w:szCs w:val="24"/>
        </w:rPr>
        <w:t xml:space="preserve">uzyskaną pomoc de </w:t>
      </w:r>
      <w:proofErr w:type="spellStart"/>
      <w:r w:rsidRPr="00072D98">
        <w:rPr>
          <w:rFonts w:ascii="Arial" w:hAnsi="Arial" w:cs="Arial"/>
          <w:sz w:val="24"/>
          <w:szCs w:val="24"/>
        </w:rPr>
        <w:t>minimis</w:t>
      </w:r>
      <w:proofErr w:type="spellEnd"/>
      <w:r w:rsidRPr="00072D98">
        <w:rPr>
          <w:rFonts w:ascii="Arial" w:hAnsi="Arial" w:cs="Arial"/>
          <w:sz w:val="24"/>
          <w:szCs w:val="24"/>
        </w:rPr>
        <w:t xml:space="preserve"> przez każdego ze wspólników tej spółki.</w:t>
      </w:r>
    </w:p>
    <w:tbl>
      <w:tblPr>
        <w:tblW w:w="1048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2085"/>
        <w:gridCol w:w="1881"/>
        <w:gridCol w:w="1335"/>
        <w:gridCol w:w="1170"/>
        <w:gridCol w:w="2070"/>
        <w:gridCol w:w="1315"/>
      </w:tblGrid>
      <w:tr w:rsidR="0091293E" w14:paraId="704152AF" w14:textId="77777777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25C26" w14:textId="77777777" w:rsidR="0091293E" w:rsidRDefault="001C5FB2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FD44" w14:textId="77777777" w:rsidR="0091293E" w:rsidRDefault="001C5FB2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 udzielający pomocy publicznej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1DCEB" w14:textId="77777777" w:rsidR="0091293E" w:rsidRDefault="001C5FB2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podstawa prawna otrzymanej pomocy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4D439" w14:textId="77777777" w:rsidR="0091293E" w:rsidRDefault="001C5FB2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dzień udzielenia pomocy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7907" w14:textId="77777777" w:rsidR="0091293E" w:rsidRDefault="001C5FB2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pomocy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F814" w14:textId="77777777" w:rsidR="0091293E" w:rsidRDefault="001C5FB2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przeznaczenie pomocy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AFEE4" w14:textId="77777777" w:rsidR="0091293E" w:rsidRDefault="001C5FB2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pomocy w euro</w:t>
            </w:r>
          </w:p>
        </w:tc>
      </w:tr>
      <w:tr w:rsidR="0091293E" w14:paraId="64098895" w14:textId="77777777" w:rsidTr="00E33FE5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DE5F5" w14:textId="77777777" w:rsidR="0091293E" w:rsidRDefault="001C5FB2" w:rsidP="00870496">
            <w:pPr>
              <w:pStyle w:val="Standard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BAE83" w14:textId="77777777" w:rsidR="0091293E" w:rsidRDefault="0091293E" w:rsidP="00870496">
            <w:pPr>
              <w:pStyle w:val="Standard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2AE81" w14:textId="77777777" w:rsidR="0091293E" w:rsidRDefault="0091293E" w:rsidP="00870496">
            <w:pPr>
              <w:pStyle w:val="Standard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7FAC" w14:textId="77777777" w:rsidR="0091293E" w:rsidRDefault="0091293E" w:rsidP="00870496">
            <w:pPr>
              <w:pStyle w:val="Standard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F095" w14:textId="77777777" w:rsidR="0091293E" w:rsidRDefault="0091293E" w:rsidP="00870496">
            <w:pPr>
              <w:pStyle w:val="Standard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54ACA" w14:textId="77777777" w:rsidR="0091293E" w:rsidRDefault="0091293E" w:rsidP="00870496">
            <w:pPr>
              <w:pStyle w:val="Standard"/>
              <w:snapToGrid w:val="0"/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2E5E1" w14:textId="77777777" w:rsidR="0091293E" w:rsidRDefault="0091293E" w:rsidP="00870496">
            <w:pPr>
              <w:pStyle w:val="Standard"/>
              <w:snapToGrid w:val="0"/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1293E" w14:paraId="2739FEFA" w14:textId="77777777" w:rsidTr="00E33FE5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99D89" w14:textId="77777777" w:rsidR="0091293E" w:rsidRDefault="001C5FB2" w:rsidP="00870496">
            <w:pPr>
              <w:pStyle w:val="Standard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D6FB4" w14:textId="77777777" w:rsidR="0091293E" w:rsidRDefault="0091293E" w:rsidP="00870496">
            <w:pPr>
              <w:pStyle w:val="Standard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1A32B8D" w14:textId="77777777" w:rsidR="0091293E" w:rsidRDefault="0091293E" w:rsidP="00870496">
            <w:pPr>
              <w:pStyle w:val="Standard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A8DED" w14:textId="77777777" w:rsidR="0091293E" w:rsidRDefault="0091293E" w:rsidP="00870496">
            <w:pPr>
              <w:pStyle w:val="Standard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37E70" w14:textId="77777777" w:rsidR="0091293E" w:rsidRDefault="0091293E" w:rsidP="00870496">
            <w:pPr>
              <w:pStyle w:val="Standard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65126" w14:textId="77777777" w:rsidR="0091293E" w:rsidRDefault="0091293E" w:rsidP="00870496">
            <w:pPr>
              <w:pStyle w:val="Standard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3FD11" w14:textId="77777777" w:rsidR="0091293E" w:rsidRDefault="0091293E" w:rsidP="00870496">
            <w:pPr>
              <w:pStyle w:val="Standard"/>
              <w:snapToGrid w:val="0"/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03BFB" w14:textId="77777777" w:rsidR="0091293E" w:rsidRDefault="0091293E" w:rsidP="00870496">
            <w:pPr>
              <w:pStyle w:val="Standard"/>
              <w:snapToGrid w:val="0"/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1293E" w14:paraId="1B103EEA" w14:textId="77777777" w:rsidTr="00E33FE5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77AC8" w14:textId="77777777" w:rsidR="0091293E" w:rsidRDefault="001C5FB2" w:rsidP="00870496">
            <w:pPr>
              <w:pStyle w:val="Standard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E532E" w14:textId="77777777" w:rsidR="0091293E" w:rsidRDefault="0091293E" w:rsidP="00870496">
            <w:pPr>
              <w:pStyle w:val="Standard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F39BD63" w14:textId="77777777" w:rsidR="0091293E" w:rsidRDefault="0091293E" w:rsidP="00870496">
            <w:pPr>
              <w:pStyle w:val="Standard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36936" w14:textId="77777777" w:rsidR="0091293E" w:rsidRDefault="0091293E" w:rsidP="00870496">
            <w:pPr>
              <w:pStyle w:val="Standard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82C56" w14:textId="77777777" w:rsidR="0091293E" w:rsidRDefault="0091293E" w:rsidP="00870496">
            <w:pPr>
              <w:pStyle w:val="Standard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9B269" w14:textId="77777777" w:rsidR="0091293E" w:rsidRDefault="0091293E" w:rsidP="00870496">
            <w:pPr>
              <w:pStyle w:val="Standard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E57CF" w14:textId="77777777" w:rsidR="0091293E" w:rsidRDefault="0091293E" w:rsidP="00870496">
            <w:pPr>
              <w:pStyle w:val="Standard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B8F2A" w14:textId="77777777" w:rsidR="0091293E" w:rsidRDefault="0091293E" w:rsidP="00870496">
            <w:pPr>
              <w:pStyle w:val="Standard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93E" w14:paraId="47389518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45D6" w14:textId="77777777" w:rsidR="0091293E" w:rsidRDefault="001C5FB2" w:rsidP="00870496">
            <w:pPr>
              <w:pStyle w:val="Standard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610BD" w14:textId="77777777" w:rsidR="0091293E" w:rsidRDefault="0091293E" w:rsidP="00870496">
            <w:pPr>
              <w:pStyle w:val="Standard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39CEF04" w14:textId="77777777" w:rsidR="0091293E" w:rsidRDefault="0091293E" w:rsidP="00870496">
            <w:pPr>
              <w:pStyle w:val="Standard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A2374" w14:textId="77777777" w:rsidR="0091293E" w:rsidRDefault="0091293E" w:rsidP="00870496">
            <w:pPr>
              <w:pStyle w:val="Standard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ED90D" w14:textId="77777777" w:rsidR="0091293E" w:rsidRDefault="0091293E" w:rsidP="00870496">
            <w:pPr>
              <w:pStyle w:val="Standard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9C59B" w14:textId="77777777" w:rsidR="0091293E" w:rsidRDefault="0091293E" w:rsidP="00870496">
            <w:pPr>
              <w:pStyle w:val="Standard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E84C7" w14:textId="77777777" w:rsidR="0091293E" w:rsidRDefault="0091293E" w:rsidP="00870496">
            <w:pPr>
              <w:pStyle w:val="Standard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8AC59" w14:textId="77777777" w:rsidR="0091293E" w:rsidRDefault="0091293E" w:rsidP="00870496">
            <w:pPr>
              <w:pStyle w:val="Standard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93E" w14:paraId="4584EB0E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C8D7D" w14:textId="77777777" w:rsidR="0091293E" w:rsidRDefault="001C5FB2" w:rsidP="00870496">
            <w:pPr>
              <w:pStyle w:val="Standard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CD119" w14:textId="77777777" w:rsidR="0091293E" w:rsidRDefault="0091293E" w:rsidP="00870496">
            <w:pPr>
              <w:pStyle w:val="Standard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13E7A03" w14:textId="77777777" w:rsidR="0091293E" w:rsidRDefault="0091293E" w:rsidP="00870496">
            <w:pPr>
              <w:pStyle w:val="Standard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74F8" w14:textId="77777777" w:rsidR="0091293E" w:rsidRDefault="0091293E" w:rsidP="00870496">
            <w:pPr>
              <w:pStyle w:val="Standard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32A8F" w14:textId="77777777" w:rsidR="0091293E" w:rsidRDefault="0091293E" w:rsidP="00870496">
            <w:pPr>
              <w:pStyle w:val="Standard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47470" w14:textId="77777777" w:rsidR="0091293E" w:rsidRDefault="0091293E" w:rsidP="00870496">
            <w:pPr>
              <w:pStyle w:val="Standard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3A0EB" w14:textId="77777777" w:rsidR="0091293E" w:rsidRDefault="0091293E" w:rsidP="00870496">
            <w:pPr>
              <w:pStyle w:val="Standard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112A3" w14:textId="77777777" w:rsidR="0091293E" w:rsidRDefault="0091293E" w:rsidP="00870496">
            <w:pPr>
              <w:pStyle w:val="Standard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93E" w14:paraId="6412F73B" w14:textId="77777777">
        <w:tblPrEx>
          <w:tblCellMar>
            <w:top w:w="0" w:type="dxa"/>
            <w:bottom w:w="0" w:type="dxa"/>
          </w:tblCellMar>
        </w:tblPrEx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A4AE2" w14:textId="77777777" w:rsidR="0091293E" w:rsidRDefault="001C5FB2">
            <w:pPr>
              <w:pStyle w:val="Standard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RAZEM: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78EED" w14:textId="77777777" w:rsidR="0091293E" w:rsidRDefault="0091293E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3287C" w14:textId="77777777" w:rsidR="00E33FE5" w:rsidRDefault="00E33FE5" w:rsidP="00870496">
      <w:pPr>
        <w:pStyle w:val="Standard"/>
        <w:spacing w:after="240"/>
        <w:rPr>
          <w:rFonts w:ascii="Arial" w:hAnsi="Arial" w:cs="Arial"/>
          <w:sz w:val="24"/>
          <w:szCs w:val="24"/>
        </w:rPr>
      </w:pPr>
    </w:p>
    <w:p w14:paraId="3C266AE5" w14:textId="77777777" w:rsidR="00870496" w:rsidRDefault="00870496" w:rsidP="00870496">
      <w:pPr>
        <w:pStyle w:val="Standard"/>
        <w:spacing w:after="240"/>
        <w:rPr>
          <w:rFonts w:ascii="Arial" w:hAnsi="Arial" w:cs="Arial"/>
          <w:sz w:val="24"/>
          <w:szCs w:val="24"/>
        </w:rPr>
      </w:pPr>
    </w:p>
    <w:p w14:paraId="790D4835" w14:textId="77777777" w:rsidR="0091293E" w:rsidRDefault="001C5FB2">
      <w:pPr>
        <w:pStyle w:val="Standard"/>
        <w:spacing w:after="0"/>
      </w:pPr>
      <w:r>
        <w:rPr>
          <w:rFonts w:ascii="Arial" w:eastAsia="Verdana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.........................................................</w:t>
      </w:r>
    </w:p>
    <w:p w14:paraId="0D9809E0" w14:textId="77777777" w:rsidR="0091293E" w:rsidRDefault="001C5FB2">
      <w:pPr>
        <w:pStyle w:val="Standard"/>
        <w:spacing w:after="0"/>
        <w:ind w:left="6237" w:hanging="6237"/>
      </w:pPr>
      <w:r>
        <w:rPr>
          <w:rFonts w:ascii="Arial" w:eastAsia="Verdana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eastAsia="pl-PL"/>
        </w:rPr>
        <w:t xml:space="preserve">(podpis i pieczątka osoby </w:t>
      </w:r>
      <w:r>
        <w:rPr>
          <w:rFonts w:ascii="Arial" w:hAnsi="Arial" w:cs="Arial"/>
          <w:sz w:val="24"/>
          <w:szCs w:val="24"/>
          <w:lang w:eastAsia="pl-PL"/>
        </w:rPr>
        <w:t>uprawnionej</w:t>
      </w:r>
    </w:p>
    <w:p w14:paraId="1CBF8A27" w14:textId="77777777" w:rsidR="0091293E" w:rsidRDefault="001C5FB2">
      <w:pPr>
        <w:pStyle w:val="Standard"/>
        <w:spacing w:after="0"/>
        <w:ind w:left="6237" w:hanging="573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do reprezentacji i składania oświadczeń,</w:t>
      </w:r>
    </w:p>
    <w:p w14:paraId="7B23C159" w14:textId="77777777" w:rsidR="0091293E" w:rsidRDefault="001C5FB2">
      <w:pPr>
        <w:pStyle w:val="Standard"/>
        <w:spacing w:after="0"/>
        <w:ind w:left="4956" w:firstLine="708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zgodnie z dokumentem rejestrowym)</w:t>
      </w:r>
    </w:p>
    <w:p w14:paraId="25BD629A" w14:textId="77777777" w:rsidR="0091293E" w:rsidRDefault="0091293E">
      <w:pPr>
        <w:pStyle w:val="Standard"/>
        <w:spacing w:after="0"/>
        <w:ind w:left="708"/>
        <w:rPr>
          <w:rFonts w:ascii="Arial" w:hAnsi="Arial" w:cs="Arial"/>
          <w:sz w:val="24"/>
          <w:szCs w:val="24"/>
          <w:lang w:eastAsia="pl-PL"/>
        </w:rPr>
      </w:pPr>
    </w:p>
    <w:p w14:paraId="6D7C7DBE" w14:textId="77777777" w:rsidR="0091293E" w:rsidRDefault="0091293E">
      <w:pPr>
        <w:pStyle w:val="Standard"/>
        <w:spacing w:after="0"/>
        <w:ind w:left="708"/>
        <w:rPr>
          <w:rFonts w:ascii="Arial" w:hAnsi="Arial" w:cs="Arial"/>
          <w:sz w:val="24"/>
          <w:szCs w:val="24"/>
          <w:lang w:eastAsia="pl-PL"/>
        </w:rPr>
      </w:pPr>
    </w:p>
    <w:p w14:paraId="5BF0CD05" w14:textId="77777777" w:rsidR="0091293E" w:rsidRDefault="001C5FB2">
      <w:pPr>
        <w:pStyle w:val="Standard"/>
        <w:spacing w:after="0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CZĘŚĆ B – wypełnia Powiatowy Urząd Pracy</w:t>
      </w:r>
    </w:p>
    <w:p w14:paraId="3FF62157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6069EF5B" w14:textId="77777777" w:rsidR="0091293E" w:rsidRDefault="001C5FB2">
      <w:pPr>
        <w:pStyle w:val="Standard"/>
        <w:spacing w:after="0"/>
        <w:ind w:left="360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 xml:space="preserve">  </w:t>
      </w:r>
    </w:p>
    <w:p w14:paraId="5B104D59" w14:textId="77777777" w:rsidR="0091293E" w:rsidRDefault="001C5FB2">
      <w:pPr>
        <w:pStyle w:val="Standard"/>
        <w:numPr>
          <w:ilvl w:val="0"/>
          <w:numId w:val="1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FORMALNOPRAWNA WNIOSKU:</w:t>
      </w:r>
    </w:p>
    <w:p w14:paraId="1B7440A0" w14:textId="366F7C85" w:rsidR="0091293E" w:rsidRPr="0027553B" w:rsidRDefault="001C5FB2" w:rsidP="0027553B">
      <w:pPr>
        <w:pStyle w:val="Standard"/>
        <w:numPr>
          <w:ilvl w:val="0"/>
          <w:numId w:val="17"/>
        </w:numPr>
        <w:ind w:left="709" w:hanging="283"/>
      </w:pPr>
      <w:r>
        <w:rPr>
          <w:rFonts w:ascii="Arial" w:hAnsi="Arial" w:cs="Arial"/>
          <w:sz w:val="24"/>
          <w:szCs w:val="24"/>
        </w:rPr>
        <w:t>spełnia warunki</w:t>
      </w:r>
    </w:p>
    <w:p w14:paraId="55E0062D" w14:textId="75610D97" w:rsidR="0091293E" w:rsidRDefault="001C5FB2" w:rsidP="0027553B">
      <w:pPr>
        <w:pStyle w:val="Standard"/>
        <w:numPr>
          <w:ilvl w:val="0"/>
          <w:numId w:val="17"/>
        </w:numPr>
        <w:ind w:left="709" w:hanging="283"/>
      </w:pPr>
      <w:r w:rsidRPr="0027553B">
        <w:rPr>
          <w:rFonts w:ascii="Arial" w:hAnsi="Arial" w:cs="Arial"/>
          <w:sz w:val="24"/>
          <w:szCs w:val="24"/>
        </w:rPr>
        <w:t>nie spełnia warunków</w:t>
      </w:r>
    </w:p>
    <w:p w14:paraId="0E59D434" w14:textId="77777777" w:rsidR="0091293E" w:rsidRDefault="0091293E">
      <w:pPr>
        <w:pStyle w:val="Akapitzlist"/>
        <w:spacing w:after="0"/>
        <w:ind w:left="0"/>
        <w:rPr>
          <w:rFonts w:ascii="Arial" w:hAnsi="Arial" w:cs="Arial"/>
          <w:sz w:val="24"/>
          <w:szCs w:val="24"/>
          <w:lang w:eastAsia="pl-PL"/>
        </w:rPr>
      </w:pPr>
    </w:p>
    <w:p w14:paraId="272E78ED" w14:textId="77777777" w:rsidR="0091293E" w:rsidRDefault="001C5FB2">
      <w:pPr>
        <w:pStyle w:val="Standard"/>
        <w:spacing w:after="0"/>
      </w:pPr>
      <w:r>
        <w:rPr>
          <w:rFonts w:ascii="Arial" w:hAnsi="Arial" w:cs="Arial"/>
          <w:sz w:val="24"/>
          <w:szCs w:val="24"/>
          <w:lang w:eastAsia="pl-PL"/>
        </w:rPr>
        <w:t>Uwagi:</w:t>
      </w:r>
      <w:r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Arial" w:eastAsia="Verdana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3CE1F21E" w14:textId="77777777" w:rsidR="0091293E" w:rsidRDefault="001C5FB2">
      <w:pPr>
        <w:pStyle w:val="Standard"/>
        <w:spacing w:after="0"/>
      </w:pPr>
      <w:r>
        <w:rPr>
          <w:rFonts w:ascii="Arial" w:eastAsia="Verdan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43123075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2BD9BDE4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2197002A" w14:textId="77777777" w:rsidR="00072D98" w:rsidRDefault="00072D98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5B568EF2" w14:textId="77777777" w:rsidR="0091293E" w:rsidRDefault="001C5FB2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……….………………………</w:t>
      </w:r>
    </w:p>
    <w:p w14:paraId="22B6BFD2" w14:textId="77777777" w:rsidR="0091293E" w:rsidRDefault="001C5FB2">
      <w:pPr>
        <w:pStyle w:val="Standard"/>
        <w:spacing w:after="0"/>
      </w:pPr>
      <w:r>
        <w:rPr>
          <w:rFonts w:ascii="Arial" w:hAnsi="Arial" w:cs="Arial"/>
          <w:sz w:val="24"/>
          <w:szCs w:val="24"/>
          <w:lang w:eastAsia="pl-PL"/>
        </w:rPr>
        <w:t>(data i podpis pracownika merytorycznego)</w:t>
      </w:r>
    </w:p>
    <w:p w14:paraId="57E98FF6" w14:textId="77777777" w:rsidR="0091293E" w:rsidRDefault="0091293E">
      <w:pPr>
        <w:pStyle w:val="Standard"/>
        <w:spacing w:after="0"/>
        <w:ind w:left="4260" w:firstLine="696"/>
        <w:rPr>
          <w:rFonts w:ascii="Arial" w:hAnsi="Arial" w:cs="Arial"/>
          <w:sz w:val="24"/>
          <w:szCs w:val="24"/>
          <w:lang w:eastAsia="pl-PL"/>
        </w:rPr>
      </w:pPr>
    </w:p>
    <w:p w14:paraId="3644C4CF" w14:textId="77777777" w:rsidR="0091293E" w:rsidRDefault="0091293E">
      <w:pPr>
        <w:pStyle w:val="Standard"/>
        <w:spacing w:after="0"/>
        <w:ind w:left="4260" w:firstLine="696"/>
        <w:rPr>
          <w:rFonts w:ascii="Arial" w:hAnsi="Arial" w:cs="Arial"/>
          <w:sz w:val="24"/>
          <w:szCs w:val="24"/>
          <w:lang w:eastAsia="pl-PL"/>
        </w:rPr>
      </w:pPr>
    </w:p>
    <w:p w14:paraId="073EF705" w14:textId="77777777" w:rsidR="0091293E" w:rsidRDefault="0091293E">
      <w:pPr>
        <w:pStyle w:val="Standard"/>
        <w:spacing w:after="0"/>
        <w:ind w:left="4260" w:firstLine="696"/>
        <w:rPr>
          <w:rFonts w:ascii="Arial" w:hAnsi="Arial" w:cs="Arial"/>
          <w:sz w:val="24"/>
          <w:szCs w:val="24"/>
          <w:lang w:eastAsia="pl-PL"/>
        </w:rPr>
      </w:pPr>
    </w:p>
    <w:p w14:paraId="159728AD" w14:textId="77777777" w:rsidR="0091293E" w:rsidRDefault="0091293E">
      <w:pPr>
        <w:pStyle w:val="Standard"/>
        <w:spacing w:after="0"/>
        <w:ind w:left="4260" w:firstLine="696"/>
        <w:rPr>
          <w:rFonts w:ascii="Arial" w:hAnsi="Arial" w:cs="Arial"/>
          <w:sz w:val="24"/>
          <w:szCs w:val="24"/>
          <w:lang w:eastAsia="pl-PL"/>
        </w:rPr>
      </w:pPr>
    </w:p>
    <w:p w14:paraId="63002E9E" w14:textId="77777777" w:rsidR="0091293E" w:rsidRDefault="001C5FB2">
      <w:pPr>
        <w:pStyle w:val="Standard"/>
        <w:numPr>
          <w:ilvl w:val="0"/>
          <w:numId w:val="4"/>
        </w:numPr>
        <w:tabs>
          <w:tab w:val="left" w:pos="885"/>
        </w:tabs>
        <w:ind w:left="405" w:hanging="3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 KIEROWNIKA DZIAŁU:</w:t>
      </w:r>
    </w:p>
    <w:p w14:paraId="19093EF7" w14:textId="4FCF5320" w:rsidR="0091293E" w:rsidRPr="0027553B" w:rsidRDefault="0027553B" w:rsidP="0027553B">
      <w:pPr>
        <w:pStyle w:val="Standard"/>
        <w:numPr>
          <w:ilvl w:val="0"/>
          <w:numId w:val="16"/>
        </w:numPr>
      </w:pPr>
      <w:r>
        <w:rPr>
          <w:rFonts w:ascii="Arial" w:eastAsia="Verdana" w:hAnsi="Arial" w:cs="Arial"/>
          <w:sz w:val="24"/>
          <w:szCs w:val="24"/>
        </w:rPr>
        <w:t>A</w:t>
      </w:r>
      <w:r w:rsidR="001C5FB2">
        <w:rPr>
          <w:rFonts w:ascii="Arial" w:eastAsia="Verdana" w:hAnsi="Arial" w:cs="Arial"/>
          <w:sz w:val="24"/>
          <w:szCs w:val="24"/>
        </w:rPr>
        <w:t>kceptuję</w:t>
      </w:r>
    </w:p>
    <w:p w14:paraId="12C13BDC" w14:textId="1FCC435F" w:rsidR="0091293E" w:rsidRDefault="0027553B" w:rsidP="0027553B">
      <w:pPr>
        <w:pStyle w:val="Standard"/>
        <w:numPr>
          <w:ilvl w:val="0"/>
          <w:numId w:val="16"/>
        </w:numPr>
      </w:pPr>
      <w:r>
        <w:rPr>
          <w:rFonts w:ascii="Arial" w:eastAsia="Verdana" w:hAnsi="Arial" w:cs="Arial"/>
          <w:sz w:val="24"/>
          <w:szCs w:val="24"/>
        </w:rPr>
        <w:t>N</w:t>
      </w:r>
      <w:r w:rsidR="001C5FB2" w:rsidRPr="0027553B">
        <w:rPr>
          <w:rFonts w:ascii="Arial" w:eastAsia="Verdana" w:hAnsi="Arial" w:cs="Arial"/>
          <w:sz w:val="24"/>
          <w:szCs w:val="24"/>
        </w:rPr>
        <w:t>ie akceptuję</w:t>
      </w:r>
    </w:p>
    <w:p w14:paraId="1A222E42" w14:textId="77777777" w:rsidR="0091293E" w:rsidRDefault="0091293E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206E8026" w14:textId="77777777" w:rsidR="00072D98" w:rsidRDefault="00072D98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385CDD70" w14:textId="77777777" w:rsidR="00072D98" w:rsidRDefault="00072D98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2C554A75" w14:textId="77777777" w:rsidR="0091293E" w:rsidRDefault="001C5FB2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…………………………………….</w:t>
      </w:r>
    </w:p>
    <w:p w14:paraId="5F1631FC" w14:textId="77777777" w:rsidR="0091293E" w:rsidRDefault="001C5FB2">
      <w:pPr>
        <w:pStyle w:val="Standard"/>
        <w:spacing w:after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(data i podpis Kierownika Działu </w:t>
      </w:r>
      <w:r>
        <w:rPr>
          <w:rFonts w:ascii="Arial" w:hAnsi="Arial" w:cs="Arial"/>
          <w:sz w:val="24"/>
          <w:szCs w:val="24"/>
          <w:lang w:eastAsia="pl-PL"/>
        </w:rPr>
        <w:t>CAZ-UR)</w:t>
      </w:r>
    </w:p>
    <w:p w14:paraId="71887553" w14:textId="77777777" w:rsidR="0091293E" w:rsidRDefault="0091293E">
      <w:pPr>
        <w:pStyle w:val="Standard"/>
        <w:spacing w:after="0"/>
        <w:ind w:left="4260" w:firstLine="696"/>
        <w:rPr>
          <w:rFonts w:ascii="Arial" w:hAnsi="Arial" w:cs="Arial"/>
          <w:sz w:val="24"/>
          <w:szCs w:val="24"/>
          <w:lang w:eastAsia="pl-PL"/>
        </w:rPr>
      </w:pPr>
    </w:p>
    <w:p w14:paraId="1B09D6C2" w14:textId="77777777" w:rsidR="0091293E" w:rsidRDefault="0091293E">
      <w:pPr>
        <w:pStyle w:val="Standard"/>
        <w:spacing w:after="0"/>
        <w:ind w:left="4260" w:firstLine="696"/>
        <w:rPr>
          <w:rFonts w:ascii="Arial" w:hAnsi="Arial" w:cs="Arial"/>
          <w:sz w:val="24"/>
          <w:szCs w:val="24"/>
          <w:lang w:eastAsia="pl-PL"/>
        </w:rPr>
      </w:pPr>
    </w:p>
    <w:p w14:paraId="63808FA4" w14:textId="77777777" w:rsidR="0091293E" w:rsidRDefault="001C5FB2">
      <w:pPr>
        <w:pStyle w:val="Standard"/>
        <w:spacing w:after="0"/>
        <w:ind w:left="4956"/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sectPr w:rsidR="0091293E">
      <w:headerReference w:type="default" r:id="rId9"/>
      <w:footerReference w:type="default" r:id="rId10"/>
      <w:pgSz w:w="11906" w:h="16838"/>
      <w:pgMar w:top="720" w:right="720" w:bottom="7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F4352" w14:textId="77777777" w:rsidR="001C5FB2" w:rsidRDefault="001C5FB2">
      <w:r>
        <w:separator/>
      </w:r>
    </w:p>
  </w:endnote>
  <w:endnote w:type="continuationSeparator" w:id="0">
    <w:p w14:paraId="12307D20" w14:textId="77777777" w:rsidR="001C5FB2" w:rsidRDefault="001C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, 'Arial Unicode MS'"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8D17B" w14:textId="77777777" w:rsidR="001C5FB2" w:rsidRDefault="001C5FB2">
    <w:pPr>
      <w:pStyle w:val="Stopka"/>
      <w:tabs>
        <w:tab w:val="clear" w:pos="4536"/>
        <w:tab w:val="clear" w:pos="9072"/>
        <w:tab w:val="left" w:pos="202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9751" w14:textId="77777777" w:rsidR="001C5FB2" w:rsidRDefault="001C5FB2">
    <w:pPr>
      <w:pStyle w:val="Standar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5F2DD" w14:textId="77777777" w:rsidR="001C5FB2" w:rsidRDefault="001C5FB2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BD265" w14:textId="77777777" w:rsidR="001C5FB2" w:rsidRDefault="001C5FB2">
      <w:r>
        <w:separator/>
      </w:r>
    </w:p>
  </w:footnote>
  <w:footnote w:type="continuationSeparator" w:id="0">
    <w:p w14:paraId="73DA7276" w14:textId="77777777" w:rsidR="001C5FB2" w:rsidRDefault="001C5FB2">
      <w:r>
        <w:continuationSeparator/>
      </w:r>
    </w:p>
  </w:footnote>
  <w:footnote w:id="1">
    <w:p w14:paraId="740D4CEF" w14:textId="77777777" w:rsidR="0091293E" w:rsidRDefault="001C5FB2">
      <w:pPr>
        <w:pStyle w:val="Footnote"/>
      </w:pPr>
      <w:r>
        <w:rPr>
          <w:rStyle w:val="Odwoanieprzypisudolnego"/>
        </w:rPr>
        <w:footnoteRef/>
      </w:r>
      <w:r>
        <w:rPr>
          <w:rStyle w:val="FootnoteSymbol"/>
          <w:rFonts w:ascii="Arial" w:eastAsia="Verdana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Zgodnie z definicją zawartą w art. 2 ust. 1 pkt. 43 </w:t>
      </w:r>
      <w:r>
        <w:rPr>
          <w:rFonts w:ascii="Arial" w:hAnsi="Arial" w:cs="Arial"/>
          <w:sz w:val="24"/>
          <w:szCs w:val="24"/>
          <w:lang w:eastAsia="pl-PL"/>
        </w:rPr>
        <w:t>ustawy z dnia 20 kwietnia 2004 r.</w:t>
      </w:r>
      <w:r>
        <w:rPr>
          <w:rFonts w:ascii="Arial" w:hAnsi="Arial" w:cs="Arial"/>
          <w:i/>
          <w:iCs/>
          <w:sz w:val="24"/>
          <w:szCs w:val="24"/>
          <w:lang w:eastAsia="pl-PL"/>
        </w:rPr>
        <w:t xml:space="preserve"> o promocji zatrudnienia i instytucjach rynku pracy</w:t>
      </w:r>
      <w:r>
        <w:rPr>
          <w:rFonts w:ascii="Arial" w:hAnsi="Arial" w:cs="Arial"/>
          <w:sz w:val="24"/>
          <w:szCs w:val="24"/>
          <w:lang w:eastAsia="pl-PL"/>
        </w:rPr>
        <w:t xml:space="preserve"> przez zatrudnienie należy rozumieć wykonywanie pracy na podstawie stosunku pracy, stosunku służbowego oraz umowy o pracę nakładczą.</w:t>
      </w:r>
    </w:p>
  </w:footnote>
  <w:footnote w:id="2">
    <w:p w14:paraId="3D4D6BE7" w14:textId="77777777" w:rsidR="0091293E" w:rsidRDefault="001C5FB2">
      <w:pPr>
        <w:pStyle w:val="Footnote"/>
      </w:pPr>
      <w:r>
        <w:rPr>
          <w:rStyle w:val="Odwoanieprzypisudolnego"/>
        </w:rPr>
        <w:footnoteRef/>
      </w:r>
      <w:r>
        <w:rPr>
          <w:rStyle w:val="FootnoteSymbol"/>
          <w:rFonts w:ascii="Arial" w:eastAsia="Verdana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odpowiednie zaznaczyć zgodnie z ustawą </w:t>
      </w:r>
      <w:r>
        <w:rPr>
          <w:rFonts w:ascii="Arial" w:hAnsi="Arial" w:cs="Arial"/>
          <w:i/>
          <w:iCs/>
          <w:sz w:val="24"/>
          <w:szCs w:val="24"/>
        </w:rPr>
        <w:t>Prawo przedsiębiorców</w:t>
      </w:r>
      <w:r>
        <w:rPr>
          <w:rFonts w:ascii="Arial" w:hAnsi="Arial" w:cs="Arial"/>
          <w:sz w:val="24"/>
          <w:szCs w:val="24"/>
        </w:rPr>
        <w:t xml:space="preserve"> z dnia 6 marca 2018 r.</w:t>
      </w:r>
    </w:p>
  </w:footnote>
  <w:footnote w:id="3">
    <w:p w14:paraId="5E315927" w14:textId="77777777" w:rsidR="0091293E" w:rsidRDefault="001C5FB2">
      <w:pPr>
        <w:pStyle w:val="Footnote"/>
      </w:pPr>
      <w:r>
        <w:rPr>
          <w:rStyle w:val="Odwoanieprzypisudolnego"/>
        </w:rPr>
        <w:footnoteRef/>
      </w:r>
      <w:r>
        <w:rPr>
          <w:rStyle w:val="FootnoteSymbol"/>
          <w:rFonts w:ascii="Arial" w:eastAsia="Verdana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Realizatorem szkolenia może być wyłącznie  instytucja szkoleniowa, o której mowa w art. 20 ustawy o promocji zatrudnienia i instytucjach rynku pracy.</w:t>
      </w:r>
    </w:p>
  </w:footnote>
  <w:footnote w:id="4">
    <w:p w14:paraId="26361E03" w14:textId="77777777" w:rsidR="0091293E" w:rsidRDefault="001C5F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  <w:lang w:eastAsia="pl-PL"/>
        </w:rPr>
        <w:t>ybór instytucji szkoleniowej odbywa się zgodnie z ustawą z dnia 19 września 2019 r. Prawo zamówień publicznych.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A901A" w14:textId="77777777" w:rsidR="001C5FB2" w:rsidRDefault="001C5FB2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97DE6"/>
    <w:multiLevelType w:val="hybridMultilevel"/>
    <w:tmpl w:val="6BCC1018"/>
    <w:lvl w:ilvl="0" w:tplc="280E13F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F55E7"/>
    <w:multiLevelType w:val="multilevel"/>
    <w:tmpl w:val="A8600D32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D5F44A9"/>
    <w:multiLevelType w:val="multilevel"/>
    <w:tmpl w:val="B7AE13B0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B6E2DDF"/>
    <w:multiLevelType w:val="multilevel"/>
    <w:tmpl w:val="17569E84"/>
    <w:lvl w:ilvl="0">
      <w:numFmt w:val="bullet"/>
      <w:lvlText w:val="-"/>
      <w:lvlJc w:val="left"/>
      <w:pPr>
        <w:ind w:left="726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6" w:hanging="360"/>
      </w:pPr>
      <w:rPr>
        <w:rFonts w:ascii="Wingdings" w:hAnsi="Wingdings"/>
      </w:rPr>
    </w:lvl>
  </w:abstractNum>
  <w:abstractNum w:abstractNumId="4" w15:restartNumberingAfterBreak="0">
    <w:nsid w:val="3D3E2883"/>
    <w:multiLevelType w:val="hybridMultilevel"/>
    <w:tmpl w:val="573C259E"/>
    <w:lvl w:ilvl="0" w:tplc="A8A2DEE0">
      <w:start w:val="1"/>
      <w:numFmt w:val="bullet"/>
      <w:lvlText w:val=""/>
      <w:lvlJc w:val="left"/>
      <w:pPr>
        <w:ind w:left="1094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2617C"/>
    <w:multiLevelType w:val="multilevel"/>
    <w:tmpl w:val="3920D0CE"/>
    <w:styleLink w:val="WW8Num1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/>
        <w:b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EC850B2"/>
    <w:multiLevelType w:val="multilevel"/>
    <w:tmpl w:val="2C36642A"/>
    <w:styleLink w:val="WW8Num8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i w:val="0"/>
        <w:iCs w:val="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3EE76499"/>
    <w:multiLevelType w:val="hybridMultilevel"/>
    <w:tmpl w:val="039CB1CE"/>
    <w:lvl w:ilvl="0" w:tplc="1D047A92">
      <w:start w:val="1"/>
      <w:numFmt w:val="bullet"/>
      <w:lvlText w:val=""/>
      <w:lvlJc w:val="left"/>
      <w:pPr>
        <w:ind w:left="1095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46393895"/>
    <w:multiLevelType w:val="multilevel"/>
    <w:tmpl w:val="EE222462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0186089"/>
    <w:multiLevelType w:val="multilevel"/>
    <w:tmpl w:val="6E0E6E3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BBE5840"/>
    <w:multiLevelType w:val="multilevel"/>
    <w:tmpl w:val="952EA9F6"/>
    <w:styleLink w:val="WW8Num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6535310"/>
    <w:multiLevelType w:val="multilevel"/>
    <w:tmpl w:val="8BC6C63E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6C7F1E8B"/>
    <w:multiLevelType w:val="hybridMultilevel"/>
    <w:tmpl w:val="6BB808B0"/>
    <w:lvl w:ilvl="0" w:tplc="A7304740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4E4184C"/>
    <w:multiLevelType w:val="hybridMultilevel"/>
    <w:tmpl w:val="39F4A640"/>
    <w:lvl w:ilvl="0" w:tplc="561E41A8">
      <w:start w:val="1"/>
      <w:numFmt w:val="bullet"/>
      <w:lvlText w:val=""/>
      <w:lvlJc w:val="left"/>
      <w:pPr>
        <w:ind w:left="1571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ACE78CE"/>
    <w:multiLevelType w:val="hybridMultilevel"/>
    <w:tmpl w:val="4886D0C6"/>
    <w:lvl w:ilvl="0" w:tplc="1D047A9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4721747">
    <w:abstractNumId w:val="5"/>
  </w:num>
  <w:num w:numId="2" w16cid:durableId="1610773920">
    <w:abstractNumId w:val="10"/>
  </w:num>
  <w:num w:numId="3" w16cid:durableId="1356155022">
    <w:abstractNumId w:val="9"/>
  </w:num>
  <w:num w:numId="4" w16cid:durableId="496270772">
    <w:abstractNumId w:val="8"/>
  </w:num>
  <w:num w:numId="5" w16cid:durableId="1469130089">
    <w:abstractNumId w:val="2"/>
  </w:num>
  <w:num w:numId="6" w16cid:durableId="1868174304">
    <w:abstractNumId w:val="11"/>
  </w:num>
  <w:num w:numId="7" w16cid:durableId="145262616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 w:val="0"/>
          <w:sz w:val="24"/>
          <w:szCs w:val="24"/>
        </w:rPr>
      </w:lvl>
    </w:lvlOverride>
  </w:num>
  <w:num w:numId="8" w16cid:durableId="234824653">
    <w:abstractNumId w:val="6"/>
  </w:num>
  <w:num w:numId="9" w16cid:durableId="1456293769">
    <w:abstractNumId w:val="10"/>
    <w:lvlOverride w:ilvl="0">
      <w:startOverride w:val="1"/>
    </w:lvlOverride>
  </w:num>
  <w:num w:numId="10" w16cid:durableId="1578442395">
    <w:abstractNumId w:val="3"/>
  </w:num>
  <w:num w:numId="11" w16cid:durableId="549221058">
    <w:abstractNumId w:val="8"/>
    <w:lvlOverride w:ilvl="0">
      <w:startOverride w:val="1"/>
    </w:lvlOverride>
  </w:num>
  <w:num w:numId="12" w16cid:durableId="927664059">
    <w:abstractNumId w:val="4"/>
  </w:num>
  <w:num w:numId="13" w16cid:durableId="1291009707">
    <w:abstractNumId w:val="13"/>
  </w:num>
  <w:num w:numId="14" w16cid:durableId="301811516">
    <w:abstractNumId w:val="0"/>
  </w:num>
  <w:num w:numId="15" w16cid:durableId="2122677939">
    <w:abstractNumId w:val="14"/>
  </w:num>
  <w:num w:numId="16" w16cid:durableId="1396514670">
    <w:abstractNumId w:val="12"/>
  </w:num>
  <w:num w:numId="17" w16cid:durableId="189800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293E"/>
    <w:rsid w:val="000166C8"/>
    <w:rsid w:val="00037DFD"/>
    <w:rsid w:val="00072D98"/>
    <w:rsid w:val="000D4F5C"/>
    <w:rsid w:val="000F0624"/>
    <w:rsid w:val="001C5FB2"/>
    <w:rsid w:val="001F3BB8"/>
    <w:rsid w:val="0027553B"/>
    <w:rsid w:val="004054E5"/>
    <w:rsid w:val="004C2F95"/>
    <w:rsid w:val="005B30EC"/>
    <w:rsid w:val="006C5A50"/>
    <w:rsid w:val="006D6466"/>
    <w:rsid w:val="006F5030"/>
    <w:rsid w:val="00853773"/>
    <w:rsid w:val="00870496"/>
    <w:rsid w:val="0091293E"/>
    <w:rsid w:val="009936FD"/>
    <w:rsid w:val="009E777E"/>
    <w:rsid w:val="00A17172"/>
    <w:rsid w:val="00E33FE5"/>
    <w:rsid w:val="00F32ED1"/>
    <w:rsid w:val="00F6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2623"/>
  <w15:docId w15:val="{5C9D7DD3-5B6B-46B3-993E-F89E83EA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/>
      <w:suppressAutoHyphens/>
      <w:autoSpaceDE w:val="0"/>
    </w:pPr>
    <w:rPr>
      <w:rFonts w:eastAsia="Times New Roman" w:cs="Times New Roman"/>
      <w:color w:val="00000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note">
    <w:name w:val="Footnote"/>
    <w:basedOn w:val="Standard"/>
    <w:pPr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xtbodyindent">
    <w:name w:val="Text body indent"/>
    <w:basedOn w:val="Standar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Verdana" w:eastAsia="Verdana" w:hAnsi="Verdana" w:cs="Symbol"/>
      <w:b w:val="0"/>
      <w:position w:val="0"/>
      <w:sz w:val="20"/>
      <w:szCs w:val="20"/>
      <w:vertAlign w:val="baseline"/>
    </w:rPr>
  </w:style>
  <w:style w:type="character" w:customStyle="1" w:styleId="WW8Num2z0">
    <w:name w:val="WW8Num2z0"/>
    <w:rPr>
      <w:rFonts w:cs="Times New Roman"/>
      <w:b w:val="0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Symbol" w:eastAsia="Times New Roman" w:hAnsi="Symbol" w:cs="Symbol"/>
    </w:rPr>
  </w:style>
  <w:style w:type="character" w:customStyle="1" w:styleId="WW8Num6z0">
    <w:name w:val="WW8Num6z0"/>
    <w:rPr>
      <w:rFonts w:ascii="Calibri" w:eastAsia="Calibri" w:hAnsi="Calibri" w:cs="Times New Roman"/>
      <w:i w:val="0"/>
      <w:iCs w:val="0"/>
      <w:sz w:val="22"/>
      <w:szCs w:val="22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/>
      <w:b/>
      <w:b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/>
      <w:b/>
      <w:bCs/>
      <w:i w:val="0"/>
      <w:iCs w:val="0"/>
    </w:rPr>
  </w:style>
  <w:style w:type="character" w:customStyle="1" w:styleId="WW8Num8z1">
    <w:name w:val="WW8Num8z1"/>
    <w:rPr>
      <w:rFonts w:cs="Times New Roman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0">
    <w:name w:val="WW8Num9z0"/>
    <w:rPr>
      <w:rFonts w:cs="Times New Roman"/>
      <w:b/>
      <w:bCs/>
      <w:sz w:val="20"/>
      <w:szCs w:val="20"/>
    </w:rPr>
  </w:style>
  <w:style w:type="character" w:customStyle="1" w:styleId="WW8Num9z1">
    <w:name w:val="WW8Num9z1"/>
    <w:rPr>
      <w:rFonts w:cs="Times New Roman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1">
    <w:name w:val="WW8Num2z1"/>
    <w:rPr>
      <w:rFonts w:cs="Times New Roman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  <w:sz w:val="20"/>
      <w:szCs w:val="20"/>
    </w:rPr>
  </w:style>
  <w:style w:type="character" w:customStyle="1" w:styleId="WW8Num14z1">
    <w:name w:val="WW8Num14z1"/>
    <w:rPr>
      <w:rFonts w:cs="Times New Roman"/>
    </w:rPr>
  </w:style>
  <w:style w:type="character" w:customStyle="1" w:styleId="HeaderChar">
    <w:name w:val="Header Char"/>
    <w:basedOn w:val="Domylnaczcionkaakapitu"/>
    <w:rPr>
      <w:rFonts w:ascii="Calibri" w:eastAsia="Times New Roman" w:hAnsi="Calibri" w:cs="Times New Roman"/>
    </w:rPr>
  </w:style>
  <w:style w:type="character" w:customStyle="1" w:styleId="FooterChar">
    <w:name w:val="Footer Char"/>
    <w:basedOn w:val="Domylnaczcionkaakapitu"/>
    <w:rPr>
      <w:rFonts w:ascii="Calibri" w:eastAsia="Times New Roman" w:hAnsi="Calibri" w:cs="Times New Roman"/>
    </w:rPr>
  </w:style>
  <w:style w:type="character" w:customStyle="1" w:styleId="FootnoteTextChar">
    <w:name w:val="Footnote Text Char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basedOn w:val="Domylnaczcionkaakapitu"/>
    <w:rPr>
      <w:position w:val="0"/>
      <w:vertAlign w:val="superscript"/>
    </w:rPr>
  </w:style>
  <w:style w:type="character" w:customStyle="1" w:styleId="BodyTextIndentChar">
    <w:name w:val="Body Text Indent Char"/>
    <w:basedOn w:val="Domylnaczcionkaakapitu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2441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woloszyns</dc:creator>
  <cp:lastModifiedBy>Daria Szwoch</cp:lastModifiedBy>
  <cp:revision>2</cp:revision>
  <cp:lastPrinted>2023-10-23T08:47:00Z</cp:lastPrinted>
  <dcterms:created xsi:type="dcterms:W3CDTF">2024-12-30T12:47:00Z</dcterms:created>
  <dcterms:modified xsi:type="dcterms:W3CDTF">2024-12-30T12:47:00Z</dcterms:modified>
</cp:coreProperties>
</file>